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228A" w:rsidRPr="00276EF6" w:rsidRDefault="00503E95" w:rsidP="00417BA4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76EF6"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>
            <wp:extent cx="1447800" cy="2527300"/>
            <wp:effectExtent l="0" t="0" r="0" b="0"/>
            <wp:docPr id="1" name="รูปภาพ 1" descr="TSULOGOblack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 descr="TSULOGOblack (2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252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7BA4" w:rsidRPr="00C509A4" w:rsidRDefault="00417BA4" w:rsidP="00417BA4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C509A4">
        <w:rPr>
          <w:rFonts w:ascii="TH SarabunPSK" w:hAnsi="TH SarabunPSK" w:cs="TH SarabunPSK"/>
          <w:b/>
          <w:bCs/>
          <w:sz w:val="48"/>
          <w:szCs w:val="48"/>
          <w:cs/>
        </w:rPr>
        <w:t>มคอ</w:t>
      </w:r>
      <w:r w:rsidR="00C276F9" w:rsidRPr="00C509A4">
        <w:rPr>
          <w:rFonts w:ascii="TH SarabunPSK" w:hAnsi="TH SarabunPSK" w:cs="TH SarabunPSK"/>
          <w:b/>
          <w:bCs/>
          <w:sz w:val="48"/>
          <w:szCs w:val="48"/>
          <w:cs/>
        </w:rPr>
        <w:t>.</w:t>
      </w:r>
      <w:r w:rsidRPr="00C509A4">
        <w:rPr>
          <w:rFonts w:ascii="TH SarabunPSK" w:hAnsi="TH SarabunPSK" w:cs="TH SarabunPSK"/>
          <w:b/>
          <w:bCs/>
          <w:sz w:val="48"/>
          <w:szCs w:val="48"/>
        </w:rPr>
        <w:t>5</w:t>
      </w:r>
      <w:r w:rsidRPr="00C509A4">
        <w:rPr>
          <w:rFonts w:ascii="TH SarabunPSK" w:hAnsi="TH SarabunPSK" w:cs="TH SarabunPSK"/>
          <w:b/>
          <w:bCs/>
          <w:sz w:val="48"/>
          <w:szCs w:val="48"/>
          <w:cs/>
        </w:rPr>
        <w:t xml:space="preserve"> รายงานผล</w:t>
      </w:r>
      <w:r w:rsidR="0067755A" w:rsidRPr="00C509A4">
        <w:rPr>
          <w:rFonts w:ascii="TH SarabunPSK" w:hAnsi="TH SarabunPSK" w:cs="TH SarabunPSK"/>
          <w:b/>
          <w:bCs/>
          <w:sz w:val="48"/>
          <w:szCs w:val="48"/>
          <w:cs/>
        </w:rPr>
        <w:t>การดำเนินการของ</w:t>
      </w:r>
      <w:r w:rsidRPr="00C509A4">
        <w:rPr>
          <w:rFonts w:ascii="TH SarabunPSK" w:hAnsi="TH SarabunPSK" w:cs="TH SarabunPSK"/>
          <w:b/>
          <w:bCs/>
          <w:sz w:val="48"/>
          <w:szCs w:val="48"/>
          <w:cs/>
        </w:rPr>
        <w:t>รายวิชา</w:t>
      </w:r>
    </w:p>
    <w:p w:rsidR="00417BA4" w:rsidRPr="00C509A4" w:rsidRDefault="002B65FE" w:rsidP="00417BA4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C509A4">
        <w:rPr>
          <w:rFonts w:ascii="TH SarabunPSK" w:hAnsi="TH SarabunPSK" w:cs="TH SarabunPSK"/>
          <w:b/>
          <w:bCs/>
          <w:sz w:val="48"/>
          <w:szCs w:val="48"/>
          <w:cs/>
        </w:rPr>
        <w:t>(</w:t>
      </w:r>
      <w:r w:rsidRPr="00C509A4">
        <w:rPr>
          <w:rFonts w:ascii="TH SarabunPSK" w:hAnsi="TH SarabunPSK" w:cs="TH SarabunPSK"/>
          <w:b/>
          <w:bCs/>
          <w:sz w:val="48"/>
          <w:szCs w:val="48"/>
        </w:rPr>
        <w:t>Course Report</w:t>
      </w:r>
      <w:r w:rsidRPr="00C509A4">
        <w:rPr>
          <w:rFonts w:ascii="TH SarabunPSK" w:hAnsi="TH SarabunPSK" w:cs="TH SarabunPSK"/>
          <w:b/>
          <w:bCs/>
          <w:sz w:val="48"/>
          <w:szCs w:val="48"/>
          <w:cs/>
        </w:rPr>
        <w:t>)</w:t>
      </w:r>
    </w:p>
    <w:p w:rsidR="00417BA4" w:rsidRPr="00276EF6" w:rsidRDefault="00417BA4" w:rsidP="00417BA4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417BA4" w:rsidRDefault="00417BA4" w:rsidP="00417BA4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740F89" w:rsidRDefault="00740F89" w:rsidP="00417BA4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740F89" w:rsidRPr="00276EF6" w:rsidRDefault="00740F89" w:rsidP="00417BA4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417BA4" w:rsidRPr="00276EF6" w:rsidRDefault="00417BA4" w:rsidP="00417BA4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740F89" w:rsidRPr="00C509A4" w:rsidRDefault="00740F89" w:rsidP="00740F89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C509A4">
        <w:rPr>
          <w:rFonts w:ascii="TH SarabunPSK" w:hAnsi="TH SarabunPSK" w:cs="TH SarabunPSK"/>
          <w:b/>
          <w:bCs/>
          <w:sz w:val="48"/>
          <w:szCs w:val="48"/>
        </w:rPr>
        <w:t xml:space="preserve">0317521 </w:t>
      </w:r>
      <w:r w:rsidRPr="00C509A4">
        <w:rPr>
          <w:rFonts w:ascii="TH SarabunPSK" w:hAnsi="TH SarabunPSK" w:cs="TH SarabunPSK"/>
          <w:b/>
          <w:bCs/>
          <w:sz w:val="48"/>
          <w:szCs w:val="48"/>
          <w:cs/>
        </w:rPr>
        <w:t>การออกแบบและพัฒนาระบบการเรียนรู้</w:t>
      </w:r>
    </w:p>
    <w:p w:rsidR="00740F89" w:rsidRPr="00C509A4" w:rsidRDefault="00740F89" w:rsidP="00740F89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C509A4">
        <w:rPr>
          <w:rFonts w:ascii="TH SarabunPSK" w:hAnsi="TH SarabunPSK" w:cs="TH SarabunPSK"/>
          <w:b/>
          <w:bCs/>
          <w:sz w:val="48"/>
          <w:szCs w:val="48"/>
        </w:rPr>
        <w:t>(Design and Development of Learning Systems)</w:t>
      </w:r>
    </w:p>
    <w:p w:rsidR="00417BA4" w:rsidRPr="00276EF6" w:rsidRDefault="00417BA4" w:rsidP="00417BA4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EC02FD" w:rsidRDefault="00EC02FD" w:rsidP="00417BA4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740F89" w:rsidRPr="00276EF6" w:rsidRDefault="00740F89" w:rsidP="00417BA4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417BA4" w:rsidRDefault="00417BA4" w:rsidP="00417BA4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740F89" w:rsidRPr="00276EF6" w:rsidRDefault="00740F89" w:rsidP="00417BA4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803029" w:rsidRPr="00803029" w:rsidRDefault="00C276F9" w:rsidP="00C276F9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803029">
        <w:rPr>
          <w:rFonts w:ascii="TH SarabunPSK" w:hAnsi="TH SarabunPSK" w:cs="TH SarabunPSK"/>
          <w:b/>
          <w:bCs/>
          <w:sz w:val="48"/>
          <w:szCs w:val="48"/>
          <w:cs/>
        </w:rPr>
        <w:t>รายวิชานี้เป็นส่วนหนึ่งของหลักสูต</w:t>
      </w:r>
      <w:r w:rsidR="00803029" w:rsidRPr="00803029">
        <w:rPr>
          <w:rFonts w:ascii="TH SarabunPSK" w:hAnsi="TH SarabunPSK" w:cs="TH SarabunPSK" w:hint="cs"/>
          <w:b/>
          <w:bCs/>
          <w:sz w:val="48"/>
          <w:szCs w:val="48"/>
          <w:cs/>
        </w:rPr>
        <w:t>รการศึกษา</w:t>
      </w:r>
      <w:r w:rsidR="006D40A5">
        <w:rPr>
          <w:rFonts w:ascii="TH SarabunPSK" w:hAnsi="TH SarabunPSK" w:cs="TH SarabunPSK" w:hint="cs"/>
          <w:b/>
          <w:bCs/>
          <w:sz w:val="48"/>
          <w:szCs w:val="48"/>
          <w:cs/>
        </w:rPr>
        <w:t>มหา</w:t>
      </w:r>
      <w:r w:rsidR="00803029" w:rsidRPr="00803029">
        <w:rPr>
          <w:rFonts w:ascii="TH SarabunPSK" w:hAnsi="TH SarabunPSK" w:cs="TH SarabunPSK" w:hint="cs"/>
          <w:b/>
          <w:bCs/>
          <w:sz w:val="48"/>
          <w:szCs w:val="48"/>
          <w:cs/>
        </w:rPr>
        <w:t>บัณฑิต</w:t>
      </w:r>
    </w:p>
    <w:p w:rsidR="00C276F9" w:rsidRPr="00803029" w:rsidRDefault="00C276F9" w:rsidP="00C276F9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803029">
        <w:rPr>
          <w:rFonts w:ascii="TH SarabunPSK" w:hAnsi="TH SarabunPSK" w:cs="TH SarabunPSK"/>
          <w:b/>
          <w:bCs/>
          <w:sz w:val="48"/>
          <w:szCs w:val="48"/>
          <w:cs/>
        </w:rPr>
        <w:t xml:space="preserve">   สาขาวิชา</w:t>
      </w:r>
      <w:r w:rsidR="00803029" w:rsidRPr="00803029">
        <w:rPr>
          <w:rFonts w:ascii="TH SarabunPSK" w:hAnsi="TH SarabunPSK" w:cs="TH SarabunPSK" w:hint="cs"/>
          <w:b/>
          <w:bCs/>
          <w:sz w:val="48"/>
          <w:szCs w:val="48"/>
          <w:cs/>
        </w:rPr>
        <w:t>เทคโนโลยีและสื่อสารการศึกษา</w:t>
      </w:r>
    </w:p>
    <w:p w:rsidR="00C276F9" w:rsidRPr="00803029" w:rsidRDefault="00C276F9" w:rsidP="00C276F9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803029">
        <w:rPr>
          <w:rFonts w:ascii="TH SarabunPSK" w:hAnsi="TH SarabunPSK" w:cs="TH SarabunPSK"/>
          <w:b/>
          <w:bCs/>
          <w:sz w:val="48"/>
          <w:szCs w:val="48"/>
          <w:cs/>
        </w:rPr>
        <w:t>หลักสูตรปรับปรุง พ.ศ.</w:t>
      </w:r>
      <w:r w:rsidR="00803029" w:rsidRPr="00803029">
        <w:rPr>
          <w:rFonts w:ascii="TH SarabunPSK" w:hAnsi="TH SarabunPSK" w:cs="TH SarabunPSK"/>
          <w:b/>
          <w:bCs/>
          <w:sz w:val="48"/>
          <w:szCs w:val="48"/>
        </w:rPr>
        <w:t>25</w:t>
      </w:r>
      <w:r w:rsidR="006D40A5">
        <w:rPr>
          <w:rFonts w:ascii="TH SarabunPSK" w:hAnsi="TH SarabunPSK" w:cs="TH SarabunPSK"/>
          <w:b/>
          <w:bCs/>
          <w:sz w:val="48"/>
          <w:szCs w:val="48"/>
        </w:rPr>
        <w:t>60</w:t>
      </w:r>
    </w:p>
    <w:p w:rsidR="00B64BC5" w:rsidRDefault="00C276F9" w:rsidP="00C276F9">
      <w:pPr>
        <w:jc w:val="center"/>
        <w:rPr>
          <w:rFonts w:ascii="TH SarabunPSK" w:hAnsi="TH SarabunPSK" w:cs="TH SarabunPSK" w:hint="cs"/>
          <w:b/>
          <w:bCs/>
          <w:sz w:val="48"/>
          <w:szCs w:val="48"/>
          <w:cs/>
        </w:rPr>
        <w:sectPr w:rsidR="00B64BC5" w:rsidSect="0089732D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287" w:bottom="1440" w:left="1797" w:header="709" w:footer="709" w:gutter="0"/>
          <w:cols w:space="708"/>
          <w:docGrid w:linePitch="360"/>
        </w:sectPr>
      </w:pPr>
      <w:r w:rsidRPr="00803029">
        <w:rPr>
          <w:rFonts w:ascii="TH SarabunPSK" w:hAnsi="TH SarabunPSK" w:cs="TH SarabunPSK"/>
          <w:b/>
          <w:bCs/>
          <w:sz w:val="48"/>
          <w:szCs w:val="48"/>
          <w:cs/>
        </w:rPr>
        <w:t>คณะ</w:t>
      </w:r>
      <w:r w:rsidR="00803029" w:rsidRPr="00803029">
        <w:rPr>
          <w:rFonts w:ascii="TH SarabunPSK" w:hAnsi="TH SarabunPSK" w:cs="TH SarabunPSK" w:hint="cs"/>
          <w:b/>
          <w:bCs/>
          <w:sz w:val="48"/>
          <w:szCs w:val="48"/>
          <w:cs/>
        </w:rPr>
        <w:t>ศึกษาศาสตร์</w:t>
      </w:r>
      <w:r w:rsidRPr="00276EF6">
        <w:rPr>
          <w:rFonts w:ascii="TH SarabunPSK" w:hAnsi="TH SarabunPSK" w:cs="TH SarabunPSK"/>
          <w:b/>
          <w:bCs/>
          <w:sz w:val="48"/>
          <w:szCs w:val="48"/>
          <w:cs/>
        </w:rPr>
        <w:t>มหาวิทยาลัยทักษิณ</w:t>
      </w:r>
    </w:p>
    <w:p w:rsidR="00554F8A" w:rsidRPr="00276EF6" w:rsidRDefault="00554F8A" w:rsidP="00554F8A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76EF6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สารบัญ</w:t>
      </w:r>
    </w:p>
    <w:p w:rsidR="0027393B" w:rsidRPr="00276EF6" w:rsidRDefault="0027393B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0" w:type="auto"/>
        <w:tblInd w:w="-176" w:type="dxa"/>
        <w:tblLook w:val="04A0"/>
      </w:tblPr>
      <w:tblGrid>
        <w:gridCol w:w="1135"/>
        <w:gridCol w:w="6700"/>
        <w:gridCol w:w="1230"/>
      </w:tblGrid>
      <w:tr w:rsidR="009D6EE2" w:rsidRPr="00276EF6" w:rsidTr="00607333">
        <w:tc>
          <w:tcPr>
            <w:tcW w:w="1135" w:type="dxa"/>
          </w:tcPr>
          <w:p w:rsidR="009D6EE2" w:rsidRPr="00276EF6" w:rsidRDefault="009D6EE2" w:rsidP="0060733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76EF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หมวด</w:t>
            </w:r>
          </w:p>
        </w:tc>
        <w:tc>
          <w:tcPr>
            <w:tcW w:w="6700" w:type="dxa"/>
          </w:tcPr>
          <w:p w:rsidR="009D6EE2" w:rsidRPr="00276EF6" w:rsidRDefault="009D6EE2" w:rsidP="0060733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30" w:type="dxa"/>
          </w:tcPr>
          <w:p w:rsidR="009D6EE2" w:rsidRPr="00276EF6" w:rsidRDefault="009D6EE2" w:rsidP="0060733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76EF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หน้า</w:t>
            </w:r>
          </w:p>
        </w:tc>
      </w:tr>
      <w:tr w:rsidR="009D6EE2" w:rsidRPr="00276EF6" w:rsidTr="00607333">
        <w:tc>
          <w:tcPr>
            <w:tcW w:w="1135" w:type="dxa"/>
          </w:tcPr>
          <w:p w:rsidR="009D6EE2" w:rsidRPr="00276EF6" w:rsidRDefault="009D6EE2" w:rsidP="0060733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76EF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หมวดที่ </w:t>
            </w:r>
            <w:r w:rsidRPr="00276EF6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6700" w:type="dxa"/>
          </w:tcPr>
          <w:p w:rsidR="009D6EE2" w:rsidRPr="00276EF6" w:rsidRDefault="009D6EE2" w:rsidP="0060733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76EF6">
              <w:rPr>
                <w:rFonts w:ascii="TH SarabunPSK" w:hAnsi="TH SarabunPSK" w:cs="TH SarabunPSK"/>
                <w:sz w:val="32"/>
                <w:szCs w:val="32"/>
                <w:cs/>
              </w:rPr>
              <w:t>ข้อมูลทั่วไป</w:t>
            </w:r>
            <w:r w:rsidRPr="00276EF6">
              <w:rPr>
                <w:rFonts w:ascii="TH SarabunPSK" w:hAnsi="TH SarabunPSK" w:cs="TH SarabunPSK"/>
                <w:sz w:val="32"/>
                <w:szCs w:val="32"/>
              </w:rPr>
              <w:tab/>
            </w:r>
          </w:p>
        </w:tc>
        <w:tc>
          <w:tcPr>
            <w:tcW w:w="1230" w:type="dxa"/>
          </w:tcPr>
          <w:p w:rsidR="009D6EE2" w:rsidRPr="00276EF6" w:rsidRDefault="000741C5" w:rsidP="00607333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</w:tr>
      <w:tr w:rsidR="009D6EE2" w:rsidRPr="00276EF6" w:rsidTr="00607333">
        <w:tc>
          <w:tcPr>
            <w:tcW w:w="1135" w:type="dxa"/>
          </w:tcPr>
          <w:p w:rsidR="009D6EE2" w:rsidRPr="00276EF6" w:rsidRDefault="009D6EE2" w:rsidP="0060733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76EF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หมวดที่ </w:t>
            </w:r>
            <w:r w:rsidRPr="00276EF6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6700" w:type="dxa"/>
          </w:tcPr>
          <w:p w:rsidR="009D6EE2" w:rsidRPr="00276EF6" w:rsidRDefault="00BD353F" w:rsidP="0060733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D353F">
              <w:rPr>
                <w:rFonts w:ascii="TH SarabunPSK" w:hAnsi="TH SarabunPSK" w:cs="TH SarabunPSK"/>
                <w:sz w:val="32"/>
                <w:szCs w:val="32"/>
                <w:cs/>
              </w:rPr>
              <w:t>การจัดการเรียนการสอนที่เปรียบเทียบกับแผนการสอน</w:t>
            </w:r>
          </w:p>
        </w:tc>
        <w:tc>
          <w:tcPr>
            <w:tcW w:w="1230" w:type="dxa"/>
          </w:tcPr>
          <w:p w:rsidR="009D6EE2" w:rsidRPr="00276EF6" w:rsidRDefault="000741C5" w:rsidP="00607333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</w:tr>
      <w:tr w:rsidR="009D6EE2" w:rsidRPr="00276EF6" w:rsidTr="00607333">
        <w:tc>
          <w:tcPr>
            <w:tcW w:w="1135" w:type="dxa"/>
          </w:tcPr>
          <w:p w:rsidR="009D6EE2" w:rsidRPr="00276EF6" w:rsidRDefault="009D6EE2" w:rsidP="0060733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76EF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หมวดที่ </w:t>
            </w:r>
            <w:r w:rsidRPr="00276EF6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6700" w:type="dxa"/>
          </w:tcPr>
          <w:p w:rsidR="009D6EE2" w:rsidRPr="00276EF6" w:rsidRDefault="00BD353F" w:rsidP="0060733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D353F">
              <w:rPr>
                <w:rFonts w:ascii="TH SarabunPSK" w:hAnsi="TH SarabunPSK" w:cs="TH SarabunPSK"/>
                <w:sz w:val="32"/>
                <w:szCs w:val="32"/>
                <w:cs/>
              </w:rPr>
              <w:t>สรุปผลการจัดการเรียนการสอนของรายวิชา</w:t>
            </w:r>
          </w:p>
        </w:tc>
        <w:tc>
          <w:tcPr>
            <w:tcW w:w="1230" w:type="dxa"/>
          </w:tcPr>
          <w:p w:rsidR="009D6EE2" w:rsidRPr="00276EF6" w:rsidRDefault="00F10B33" w:rsidP="00607333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</w:tr>
      <w:tr w:rsidR="009D6EE2" w:rsidRPr="00276EF6" w:rsidTr="00607333">
        <w:tc>
          <w:tcPr>
            <w:tcW w:w="1135" w:type="dxa"/>
          </w:tcPr>
          <w:p w:rsidR="009D6EE2" w:rsidRPr="00276EF6" w:rsidRDefault="009D6EE2" w:rsidP="0060733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76EF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หมวดที่ </w:t>
            </w:r>
            <w:r w:rsidRPr="00276EF6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6700" w:type="dxa"/>
          </w:tcPr>
          <w:p w:rsidR="009D6EE2" w:rsidRPr="00276EF6" w:rsidRDefault="00BD353F" w:rsidP="0060733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D353F">
              <w:rPr>
                <w:rFonts w:ascii="TH SarabunPSK" w:hAnsi="TH SarabunPSK" w:cs="TH SarabunPSK"/>
                <w:sz w:val="32"/>
                <w:szCs w:val="32"/>
                <w:cs/>
              </w:rPr>
              <w:t>ปัญหาและผลกระทบต่อการดำเนินการ</w:t>
            </w:r>
          </w:p>
        </w:tc>
        <w:tc>
          <w:tcPr>
            <w:tcW w:w="1230" w:type="dxa"/>
          </w:tcPr>
          <w:p w:rsidR="009D6EE2" w:rsidRPr="00276EF6" w:rsidRDefault="00F10B33" w:rsidP="00607333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</w:tr>
      <w:tr w:rsidR="009D6EE2" w:rsidRPr="00276EF6" w:rsidTr="00607333">
        <w:tc>
          <w:tcPr>
            <w:tcW w:w="1135" w:type="dxa"/>
          </w:tcPr>
          <w:p w:rsidR="009D6EE2" w:rsidRPr="00276EF6" w:rsidRDefault="009D6EE2" w:rsidP="0060733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76EF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หมวดที่ </w:t>
            </w:r>
            <w:r w:rsidRPr="00276EF6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6700" w:type="dxa"/>
          </w:tcPr>
          <w:p w:rsidR="009D6EE2" w:rsidRPr="00276EF6" w:rsidRDefault="009D6EE2" w:rsidP="0060733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76EF6">
              <w:rPr>
                <w:rFonts w:ascii="TH SarabunPSK" w:hAnsi="TH SarabunPSK" w:cs="TH SarabunPSK"/>
                <w:sz w:val="32"/>
                <w:szCs w:val="32"/>
                <w:cs/>
              </w:rPr>
              <w:t>การประเมินผล</w:t>
            </w:r>
          </w:p>
        </w:tc>
        <w:tc>
          <w:tcPr>
            <w:tcW w:w="1230" w:type="dxa"/>
          </w:tcPr>
          <w:p w:rsidR="009D6EE2" w:rsidRPr="00276EF6" w:rsidRDefault="00F10B33" w:rsidP="00607333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</w:tr>
      <w:tr w:rsidR="009D6EE2" w:rsidRPr="00276EF6" w:rsidTr="00607333">
        <w:tc>
          <w:tcPr>
            <w:tcW w:w="1135" w:type="dxa"/>
          </w:tcPr>
          <w:p w:rsidR="009D6EE2" w:rsidRPr="00276EF6" w:rsidRDefault="009D6EE2" w:rsidP="0060733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76EF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หมวดที่ </w:t>
            </w:r>
            <w:r w:rsidRPr="00276EF6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6700" w:type="dxa"/>
          </w:tcPr>
          <w:p w:rsidR="009D6EE2" w:rsidRPr="00276EF6" w:rsidRDefault="00BD353F" w:rsidP="0060733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แผนการปรับปรุง</w:t>
            </w:r>
          </w:p>
        </w:tc>
        <w:tc>
          <w:tcPr>
            <w:tcW w:w="1230" w:type="dxa"/>
          </w:tcPr>
          <w:p w:rsidR="009D6EE2" w:rsidRPr="00276EF6" w:rsidRDefault="00F10B33" w:rsidP="00607333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</w:tr>
    </w:tbl>
    <w:p w:rsidR="0027393B" w:rsidRPr="00276EF6" w:rsidRDefault="0027393B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276EF6" w:rsidRDefault="0027393B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276EF6" w:rsidRDefault="0027393B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276EF6" w:rsidRDefault="0027393B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276EF6" w:rsidRDefault="0027393B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276EF6" w:rsidRDefault="0027393B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276EF6" w:rsidRDefault="0027393B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276EF6" w:rsidRDefault="0027393B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276EF6" w:rsidRDefault="0027393B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276EF6" w:rsidRDefault="0027393B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276EF6" w:rsidRDefault="0027393B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276EF6" w:rsidRDefault="0027393B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276EF6" w:rsidRDefault="0027393B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276EF6" w:rsidRDefault="0027393B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276EF6" w:rsidRDefault="0027393B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276EF6" w:rsidRDefault="0027393B" w:rsidP="00554F8A">
      <w:pPr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554F8A" w:rsidRPr="00276EF6" w:rsidRDefault="00554F8A" w:rsidP="004E75B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EC02FD" w:rsidRPr="00276EF6" w:rsidRDefault="00EC02FD" w:rsidP="004E75B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EC02FD" w:rsidRPr="00276EF6" w:rsidRDefault="00EC02FD" w:rsidP="004E75B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B16255" w:rsidRDefault="00B16255" w:rsidP="004E75B8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  <w:sectPr w:rsidR="00B16255" w:rsidSect="00B64BC5">
          <w:headerReference w:type="default" r:id="rId15"/>
          <w:pgSz w:w="11906" w:h="16838"/>
          <w:pgMar w:top="1440" w:right="1287" w:bottom="1440" w:left="1797" w:header="709" w:footer="709" w:gutter="0"/>
          <w:pgNumType w:start="1"/>
          <w:cols w:space="708"/>
          <w:docGrid w:linePitch="360"/>
        </w:sectPr>
      </w:pPr>
    </w:p>
    <w:p w:rsidR="00994120" w:rsidRPr="00276EF6" w:rsidRDefault="00994120" w:rsidP="00994120">
      <w:pPr>
        <w:pStyle w:val="aa"/>
        <w:rPr>
          <w:rFonts w:ascii="TH SarabunPSK" w:hAnsi="TH SarabunPSK" w:cs="TH SarabunPSK"/>
          <w:sz w:val="36"/>
          <w:szCs w:val="36"/>
          <w:cs/>
        </w:rPr>
      </w:pPr>
      <w:r w:rsidRPr="00276EF6">
        <w:rPr>
          <w:rFonts w:ascii="TH SarabunPSK" w:hAnsi="TH SarabunPSK" w:cs="TH SarabunPSK"/>
          <w:sz w:val="36"/>
          <w:szCs w:val="36"/>
          <w:cs/>
        </w:rPr>
        <w:lastRenderedPageBreak/>
        <w:t>รายงานผลการดำเนินการของรายวิชา</w:t>
      </w:r>
    </w:p>
    <w:p w:rsidR="00994120" w:rsidRPr="00276EF6" w:rsidRDefault="002B65FE" w:rsidP="002B65FE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76EF6">
        <w:rPr>
          <w:rFonts w:ascii="TH SarabunPSK" w:hAnsi="TH SarabunPSK" w:cs="TH SarabunPSK"/>
          <w:b/>
          <w:bCs/>
          <w:sz w:val="36"/>
          <w:szCs w:val="36"/>
          <w:cs/>
        </w:rPr>
        <w:t>(</w:t>
      </w:r>
      <w:r w:rsidRPr="00276EF6">
        <w:rPr>
          <w:rFonts w:ascii="TH SarabunPSK" w:hAnsi="TH SarabunPSK" w:cs="TH SarabunPSK"/>
          <w:b/>
          <w:bCs/>
          <w:sz w:val="36"/>
          <w:szCs w:val="36"/>
        </w:rPr>
        <w:t>Course Report</w:t>
      </w:r>
      <w:r w:rsidRPr="00276EF6">
        <w:rPr>
          <w:rFonts w:ascii="TH SarabunPSK" w:hAnsi="TH SarabunPSK" w:cs="TH SarabunPSK"/>
          <w:b/>
          <w:bCs/>
          <w:sz w:val="36"/>
          <w:szCs w:val="36"/>
          <w:cs/>
        </w:rPr>
        <w:t>)</w:t>
      </w:r>
    </w:p>
    <w:p w:rsidR="00C76BD1" w:rsidRPr="00276EF6" w:rsidRDefault="00C76BD1" w:rsidP="00994120">
      <w:pPr>
        <w:spacing w:after="24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76EF6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 </w:t>
      </w:r>
      <w:r w:rsidRPr="00276EF6">
        <w:rPr>
          <w:rFonts w:ascii="TH SarabunPSK" w:hAnsi="TH SarabunPSK" w:cs="TH SarabunPSK"/>
          <w:b/>
          <w:bCs/>
          <w:sz w:val="36"/>
          <w:szCs w:val="36"/>
        </w:rPr>
        <w:t>1</w:t>
      </w:r>
      <w:r w:rsidRPr="00276EF6">
        <w:rPr>
          <w:rFonts w:ascii="TH SarabunPSK" w:hAnsi="TH SarabunPSK" w:cs="TH SarabunPSK"/>
          <w:b/>
          <w:bCs/>
          <w:sz w:val="36"/>
          <w:szCs w:val="36"/>
          <w:cs/>
        </w:rPr>
        <w:t>ข้อมูลทั่วไป</w:t>
      </w:r>
    </w:p>
    <w:p w:rsidR="00C756CB" w:rsidRPr="00276EF6" w:rsidRDefault="00C756CB" w:rsidP="00C756CB">
      <w:pPr>
        <w:tabs>
          <w:tab w:val="left" w:pos="567"/>
        </w:tabs>
        <w:ind w:left="322" w:hanging="322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276EF6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1.  </w:t>
      </w:r>
      <w:bookmarkStart w:id="0" w:name="Text2"/>
      <w:r w:rsidRPr="00276EF6">
        <w:rPr>
          <w:rFonts w:ascii="TH SarabunPSK" w:eastAsia="Calibri" w:hAnsi="TH SarabunPSK" w:cs="TH SarabunPSK"/>
          <w:b/>
          <w:bCs/>
          <w:sz w:val="32"/>
          <w:szCs w:val="32"/>
          <w:cs/>
        </w:rPr>
        <w:t>รหัสชื่อรายวิชา</w:t>
      </w:r>
      <w:r w:rsidRPr="00276EF6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จำนวนหน่วยกิต รายวิชาที่ต้องเรียนมาก่อน รายวิชาที่เรียนพร้อมกัน </w:t>
      </w:r>
      <w:r w:rsidRPr="00276EF6">
        <w:rPr>
          <w:rFonts w:ascii="TH SarabunPSK" w:eastAsia="Calibri" w:hAnsi="TH SarabunPSK" w:cs="TH SarabunPSK"/>
          <w:b/>
          <w:bCs/>
          <w:sz w:val="32"/>
          <w:szCs w:val="32"/>
          <w:cs/>
        </w:rPr>
        <w:br/>
      </w:r>
      <w:r w:rsidRPr="00276EF6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และคำอธิบายรายวิชา</w:t>
      </w:r>
      <w:bookmarkEnd w:id="0"/>
    </w:p>
    <w:p w:rsidR="00740F89" w:rsidRPr="00651AC3" w:rsidRDefault="00740F89" w:rsidP="00740F89">
      <w:pPr>
        <w:tabs>
          <w:tab w:val="left" w:pos="270"/>
        </w:tabs>
        <w:rPr>
          <w:rFonts w:ascii="TH SarabunPSK" w:hAnsi="TH SarabunPSK" w:cs="TH SarabunPSK"/>
          <w:bCs/>
          <w:sz w:val="32"/>
          <w:szCs w:val="32"/>
          <w:cs/>
        </w:rPr>
      </w:pPr>
      <w:r>
        <w:rPr>
          <w:rFonts w:ascii="TH SarabunPSK" w:hAnsi="TH SarabunPSK" w:cs="TH SarabunPSK"/>
          <w:bCs/>
          <w:sz w:val="32"/>
          <w:szCs w:val="32"/>
        </w:rPr>
        <w:tab/>
      </w:r>
      <w:r>
        <w:rPr>
          <w:rFonts w:ascii="TH SarabunPSK" w:hAnsi="TH SarabunPSK" w:cs="TH SarabunPSK"/>
          <w:bCs/>
          <w:sz w:val="32"/>
          <w:szCs w:val="32"/>
        </w:rPr>
        <w:tab/>
      </w:r>
      <w:r w:rsidRPr="00651AC3">
        <w:rPr>
          <w:rFonts w:ascii="TH SarabunPSK" w:hAnsi="TH SarabunPSK" w:cs="TH SarabunPSK"/>
          <w:bCs/>
          <w:sz w:val="32"/>
          <w:szCs w:val="32"/>
        </w:rPr>
        <w:t>0317521</w:t>
      </w:r>
      <w:r w:rsidRPr="00651AC3">
        <w:rPr>
          <w:rFonts w:ascii="TH SarabunPSK" w:hAnsi="TH SarabunPSK" w:cs="TH SarabunPSK"/>
          <w:b/>
          <w:sz w:val="32"/>
          <w:szCs w:val="32"/>
        </w:rPr>
        <w:t xml:space="preserve"> </w:t>
      </w:r>
      <w:r w:rsidRPr="00651AC3">
        <w:rPr>
          <w:rFonts w:ascii="TH SarabunPSK" w:hAnsi="TH SarabunPSK" w:cs="TH SarabunPSK"/>
          <w:b/>
          <w:sz w:val="32"/>
          <w:szCs w:val="32"/>
          <w:cs/>
        </w:rPr>
        <w:t>การออกแบบและพัฒนาระบบการเรียนรู้</w:t>
      </w:r>
      <w:r w:rsidRPr="00651AC3">
        <w:rPr>
          <w:rFonts w:ascii="TH SarabunPSK" w:hAnsi="TH SarabunPSK" w:cs="TH SarabunPSK"/>
          <w:b/>
          <w:sz w:val="32"/>
          <w:szCs w:val="32"/>
        </w:rPr>
        <w:tab/>
      </w:r>
      <w:r w:rsidRPr="00651AC3">
        <w:rPr>
          <w:rFonts w:ascii="TH SarabunPSK" w:hAnsi="TH SarabunPSK" w:cs="TH SarabunPSK"/>
          <w:b/>
          <w:sz w:val="32"/>
          <w:szCs w:val="32"/>
        </w:rPr>
        <w:tab/>
      </w:r>
      <w:r w:rsidRPr="00651AC3">
        <w:rPr>
          <w:rFonts w:ascii="TH SarabunPSK" w:hAnsi="TH SarabunPSK" w:cs="TH SarabunPSK"/>
          <w:b/>
          <w:sz w:val="32"/>
          <w:szCs w:val="32"/>
        </w:rPr>
        <w:tab/>
      </w:r>
      <w:r w:rsidRPr="00651AC3">
        <w:rPr>
          <w:rFonts w:ascii="TH SarabunPSK" w:hAnsi="TH SarabunPSK" w:cs="TH SarabunPSK"/>
          <w:bCs/>
          <w:sz w:val="32"/>
          <w:szCs w:val="32"/>
        </w:rPr>
        <w:tab/>
      </w:r>
      <w:r w:rsidRPr="00651AC3">
        <w:rPr>
          <w:rFonts w:ascii="TH SarabunPSK" w:hAnsi="TH SarabunPSK" w:cs="TH SarabunPSK"/>
          <w:bCs/>
          <w:sz w:val="32"/>
          <w:szCs w:val="32"/>
        </w:rPr>
        <w:tab/>
      </w:r>
      <w:r w:rsidRPr="00651AC3">
        <w:rPr>
          <w:rFonts w:ascii="TH SarabunPSK" w:eastAsia="TH SarabunPSK" w:hAnsi="TH SarabunPSK" w:cs="TH SarabunPSK"/>
          <w:bCs/>
          <w:sz w:val="32"/>
          <w:szCs w:val="32"/>
        </w:rPr>
        <w:t>2(1-2-3)</w:t>
      </w:r>
    </w:p>
    <w:p w:rsidR="00740F89" w:rsidRDefault="00740F89" w:rsidP="00740F89">
      <w:pPr>
        <w:tabs>
          <w:tab w:val="left" w:pos="1276"/>
          <w:tab w:val="left" w:pos="8080"/>
        </w:tabs>
        <w:ind w:left="266" w:right="141"/>
        <w:rPr>
          <w:rFonts w:ascii="TH SarabunPSK" w:hAnsi="TH SarabunPSK" w:cs="TH SarabunPSK"/>
          <w:bCs/>
          <w:color w:val="FF0000"/>
          <w:sz w:val="32"/>
          <w:szCs w:val="32"/>
        </w:rPr>
      </w:pPr>
      <w:r>
        <w:rPr>
          <w:rFonts w:ascii="TH SarabunPSK" w:hAnsi="TH SarabunPSK" w:cs="TH SarabunPSK"/>
          <w:bCs/>
          <w:sz w:val="32"/>
          <w:szCs w:val="32"/>
        </w:rPr>
        <w:t xml:space="preserve">         </w:t>
      </w:r>
      <w:r>
        <w:rPr>
          <w:rFonts w:ascii="TH SarabunPSK" w:hAnsi="TH SarabunPSK" w:cs="TH SarabunPSK"/>
          <w:bCs/>
          <w:sz w:val="32"/>
          <w:szCs w:val="32"/>
        </w:rPr>
        <w:tab/>
        <w:t xml:space="preserve">     </w:t>
      </w:r>
      <w:r w:rsidRPr="00651AC3">
        <w:rPr>
          <w:rFonts w:ascii="TH SarabunPSK" w:hAnsi="TH SarabunPSK" w:cs="TH SarabunPSK"/>
          <w:bCs/>
          <w:sz w:val="32"/>
          <w:szCs w:val="32"/>
        </w:rPr>
        <w:t>Design and Development of Learning Systems</w:t>
      </w:r>
    </w:p>
    <w:p w:rsidR="00740F89" w:rsidRPr="00651AC3" w:rsidRDefault="00740F89" w:rsidP="00740F89">
      <w:pPr>
        <w:tabs>
          <w:tab w:val="left" w:pos="1276"/>
          <w:tab w:val="left" w:pos="8080"/>
        </w:tabs>
        <w:ind w:left="266" w:right="141"/>
        <w:rPr>
          <w:rFonts w:ascii="TH SarabunPSK" w:hAnsi="TH SarabunPSK" w:cs="TH SarabunPSK"/>
          <w:bCs/>
          <w:color w:val="FF0000"/>
          <w:sz w:val="32"/>
          <w:szCs w:val="32"/>
        </w:rPr>
      </w:pPr>
    </w:p>
    <w:p w:rsidR="00740F89" w:rsidRPr="001A4081" w:rsidRDefault="00740F89" w:rsidP="00740F89">
      <w:pPr>
        <w:tabs>
          <w:tab w:val="left" w:pos="993"/>
          <w:tab w:val="left" w:pos="8080"/>
        </w:tabs>
        <w:ind w:right="26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1A4081">
        <w:rPr>
          <w:rFonts w:ascii="TH SarabunPSK" w:hAnsi="TH SarabunPSK" w:cs="TH SarabunPSK"/>
          <w:sz w:val="32"/>
          <w:szCs w:val="32"/>
          <w:cs/>
        </w:rPr>
        <w:t>แนวคิด ทฤษฎี งานวิจัยที่เกี่ยวข้องกับการออกแบบและพัฒนาระบบการเรียนรู้ จุดมุ่งหมายการเรียนรู้  กลยุทธ์การสอน และการประเมินผลการเรียนรู้ มุ่งเน้นการออกแบบและพัฒนาการจัดระบบการเรียนรู้ด้วยเทคโนโลยี</w:t>
      </w:r>
    </w:p>
    <w:p w:rsidR="00740F89" w:rsidRDefault="00740F89" w:rsidP="00740F89">
      <w:pPr>
        <w:tabs>
          <w:tab w:val="left" w:pos="1134"/>
          <w:tab w:val="left" w:pos="8080"/>
        </w:tabs>
        <w:ind w:left="110" w:firstLine="32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1A4081">
        <w:rPr>
          <w:rFonts w:ascii="TH SarabunPSK" w:hAnsi="TH SarabunPSK" w:cs="TH SarabunPSK"/>
          <w:sz w:val="32"/>
          <w:szCs w:val="32"/>
        </w:rPr>
        <w:t>Concepts, theories, related research in design and development of learning systems; purpose of learning strategies and learning evaluation with the emphasis on design and development of technology learning systems</w:t>
      </w:r>
    </w:p>
    <w:p w:rsidR="00740F89" w:rsidRDefault="00740F89" w:rsidP="00740F89">
      <w:pPr>
        <w:tabs>
          <w:tab w:val="left" w:pos="1134"/>
          <w:tab w:val="left" w:pos="8080"/>
        </w:tabs>
        <w:ind w:left="110" w:firstLine="32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4F2D84" w:rsidRPr="00276EF6" w:rsidRDefault="004F2D84" w:rsidP="00AF5649">
      <w:pPr>
        <w:ind w:left="709" w:hanging="709"/>
        <w:rPr>
          <w:rFonts w:ascii="TH SarabunPSK" w:hAnsi="TH SarabunPSK" w:cs="TH SarabunPSK"/>
          <w:sz w:val="32"/>
          <w:szCs w:val="32"/>
        </w:rPr>
      </w:pPr>
      <w:r w:rsidRPr="00276EF6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276EF6">
        <w:rPr>
          <w:rFonts w:ascii="TH SarabunPSK" w:hAnsi="TH SarabunPSK" w:cs="TH SarabunPSK"/>
          <w:b/>
          <w:bCs/>
          <w:sz w:val="32"/>
          <w:szCs w:val="32"/>
          <w:cs/>
        </w:rPr>
        <w:t xml:space="preserve">. รายวิชาที่ต้องเรียนมาก่อน: </w:t>
      </w:r>
    </w:p>
    <w:p w:rsidR="00C94077" w:rsidRPr="00276EF6" w:rsidRDefault="00803029" w:rsidP="0080220E">
      <w:pPr>
        <w:ind w:left="709" w:hanging="425"/>
        <w:rPr>
          <w:rFonts w:ascii="TH SarabunPSK" w:hAnsi="TH SarabunPSK" w:cs="TH SarabunPSK"/>
          <w:noProof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  <w:cs/>
        </w:rPr>
        <w:t>-</w:t>
      </w:r>
    </w:p>
    <w:p w:rsidR="00CD38B3" w:rsidRPr="00276EF6" w:rsidRDefault="004F2D84" w:rsidP="00CD38B3">
      <w:pPr>
        <w:rPr>
          <w:rFonts w:ascii="TH SarabunPSK" w:hAnsi="TH SarabunPSK" w:cs="TH SarabunPSK"/>
          <w:sz w:val="32"/>
          <w:szCs w:val="32"/>
        </w:rPr>
      </w:pPr>
      <w:r w:rsidRPr="00276EF6">
        <w:rPr>
          <w:rFonts w:ascii="TH SarabunPSK" w:hAnsi="TH SarabunPSK" w:cs="TH SarabunPSK"/>
          <w:b/>
          <w:bCs/>
          <w:sz w:val="32"/>
          <w:szCs w:val="32"/>
        </w:rPr>
        <w:t>3</w:t>
      </w:r>
      <w:r w:rsidR="00FC27FB" w:rsidRPr="00276EF6">
        <w:rPr>
          <w:rFonts w:ascii="TH SarabunPSK" w:hAnsi="TH SarabunPSK" w:cs="TH SarabunPSK"/>
          <w:b/>
          <w:bCs/>
          <w:sz w:val="32"/>
          <w:szCs w:val="32"/>
          <w:cs/>
        </w:rPr>
        <w:t>. อาจารย์ผู้รับผิดชอบรายวิชาอาจารย์ผู้สอน</w:t>
      </w:r>
      <w:r w:rsidRPr="00276EF6">
        <w:rPr>
          <w:rFonts w:ascii="TH SarabunPSK" w:hAnsi="TH SarabunPSK" w:cs="TH SarabunPSK"/>
          <w:b/>
          <w:bCs/>
          <w:sz w:val="32"/>
          <w:szCs w:val="32"/>
          <w:cs/>
        </w:rPr>
        <w:t xml:space="preserve"> และกลุ่มเรียน (</w:t>
      </w:r>
      <w:r w:rsidRPr="00276EF6">
        <w:rPr>
          <w:rFonts w:ascii="TH SarabunPSK" w:hAnsi="TH SarabunPSK" w:cs="TH SarabunPSK"/>
          <w:b/>
          <w:bCs/>
          <w:sz w:val="32"/>
          <w:szCs w:val="32"/>
        </w:rPr>
        <w:t>Section</w:t>
      </w:r>
      <w:r w:rsidRPr="00276EF6">
        <w:rPr>
          <w:rFonts w:ascii="TH SarabunPSK" w:hAnsi="TH SarabunPSK" w:cs="TH SarabunPSK"/>
          <w:b/>
          <w:bCs/>
          <w:sz w:val="32"/>
          <w:szCs w:val="32"/>
          <w:cs/>
        </w:rPr>
        <w:t xml:space="preserve">) </w:t>
      </w:r>
      <w:r w:rsidR="00455772" w:rsidRPr="00276EF6">
        <w:rPr>
          <w:rFonts w:ascii="TH SarabunPSK" w:hAnsi="TH SarabunPSK" w:cs="TH SarabunPSK"/>
          <w:b/>
          <w:bCs/>
          <w:sz w:val="32"/>
          <w:szCs w:val="32"/>
          <w:cs/>
        </w:rPr>
        <w:t xml:space="preserve">: </w:t>
      </w:r>
    </w:p>
    <w:p w:rsidR="00CD38B3" w:rsidRDefault="00810881" w:rsidP="00CD38B3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  <w:r w:rsidR="00CD38B3" w:rsidRPr="00276EF6">
        <w:rPr>
          <w:rFonts w:ascii="TH SarabunPSK" w:hAnsi="TH SarabunPSK" w:cs="TH SarabunPSK"/>
          <w:sz w:val="32"/>
          <w:szCs w:val="32"/>
          <w:cs/>
        </w:rPr>
        <w:t>อาจารย์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ผู้รับผิดชอบรายวิชา </w:t>
      </w:r>
      <w:r w:rsidR="0080302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40F89">
        <w:rPr>
          <w:rFonts w:ascii="TH SarabunPSK" w:hAnsi="TH SarabunPSK" w:cs="TH SarabunPSK" w:hint="cs"/>
          <w:sz w:val="32"/>
          <w:szCs w:val="32"/>
          <w:cs/>
        </w:rPr>
        <w:t xml:space="preserve"> ผศ.</w:t>
      </w:r>
      <w:r w:rsidR="00803029">
        <w:rPr>
          <w:rFonts w:ascii="TH SarabunPSK" w:hAnsi="TH SarabunPSK" w:cs="TH SarabunPSK" w:hint="cs"/>
          <w:sz w:val="32"/>
          <w:szCs w:val="32"/>
          <w:cs/>
        </w:rPr>
        <w:t>ดร.</w:t>
      </w:r>
      <w:r w:rsidR="00740F8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03029">
        <w:rPr>
          <w:rFonts w:ascii="TH SarabunPSK" w:hAnsi="TH SarabunPSK" w:cs="TH SarabunPSK" w:hint="cs"/>
          <w:sz w:val="32"/>
          <w:szCs w:val="32"/>
          <w:cs/>
        </w:rPr>
        <w:t xml:space="preserve">จินตนา </w:t>
      </w:r>
      <w:r w:rsidR="00740F8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03029">
        <w:rPr>
          <w:rFonts w:ascii="TH SarabunPSK" w:hAnsi="TH SarabunPSK" w:cs="TH SarabunPSK" w:hint="cs"/>
          <w:sz w:val="32"/>
          <w:szCs w:val="32"/>
          <w:cs/>
        </w:rPr>
        <w:t>กสินันท์</w:t>
      </w:r>
    </w:p>
    <w:p w:rsidR="00810881" w:rsidRDefault="00810881" w:rsidP="00CD38B3">
      <w:pPr>
        <w:ind w:firstLine="720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อาจารย์ผู้สอน  ผศ.ดร. จินตนา  กสินันท์</w:t>
      </w:r>
    </w:p>
    <w:p w:rsidR="00740F89" w:rsidRPr="00276EF6" w:rsidRDefault="00740F89" w:rsidP="00CD38B3">
      <w:pPr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</w:t>
      </w:r>
      <w:r w:rsidR="00810881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>ผศ.ดร. ชัชวาล  ชุมรักษา</w:t>
      </w:r>
    </w:p>
    <w:p w:rsidR="00C94077" w:rsidRPr="006D40A5" w:rsidRDefault="006D40A5" w:rsidP="006D40A5">
      <w:pPr>
        <w:ind w:firstLine="720"/>
        <w:rPr>
          <w:rFonts w:ascii="TH SarabunPSK" w:hAnsi="TH SarabunPSK" w:cs="TH SarabunPSK"/>
          <w:sz w:val="32"/>
          <w:szCs w:val="32"/>
        </w:rPr>
      </w:pPr>
      <w:r w:rsidRPr="006D40A5">
        <w:rPr>
          <w:rFonts w:ascii="TH SarabunPSK" w:hAnsi="TH SarabunPSK" w:cs="TH SarabunPSK"/>
          <w:sz w:val="32"/>
          <w:szCs w:val="32"/>
          <w:cs/>
        </w:rPr>
        <w:t xml:space="preserve">กลุ่ม  </w:t>
      </w:r>
      <w:r w:rsidR="00C509A4">
        <w:rPr>
          <w:rFonts w:ascii="TH SarabunPSK" w:hAnsi="TH SarabunPSK" w:cs="TH SarabunPSK" w:hint="cs"/>
          <w:sz w:val="32"/>
          <w:szCs w:val="32"/>
          <w:cs/>
        </w:rPr>
        <w:tab/>
      </w:r>
      <w:r w:rsidR="00C509A4">
        <w:rPr>
          <w:rFonts w:ascii="TH SarabunPSK" w:hAnsi="TH SarabunPSK" w:cs="TH SarabunPSK"/>
          <w:sz w:val="32"/>
          <w:szCs w:val="32"/>
        </w:rPr>
        <w:t>s501</w:t>
      </w:r>
    </w:p>
    <w:p w:rsidR="00810881" w:rsidRDefault="00810881" w:rsidP="00C76BD1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5F502F" w:rsidRPr="00276EF6" w:rsidRDefault="00AA3DD5" w:rsidP="00C76BD1">
      <w:pPr>
        <w:rPr>
          <w:rFonts w:ascii="TH SarabunPSK" w:hAnsi="TH SarabunPSK" w:cs="TH SarabunPSK"/>
          <w:b/>
          <w:bCs/>
          <w:sz w:val="32"/>
          <w:szCs w:val="32"/>
        </w:rPr>
      </w:pPr>
      <w:r w:rsidRPr="00276EF6">
        <w:rPr>
          <w:rFonts w:ascii="TH SarabunPSK" w:hAnsi="TH SarabunPSK" w:cs="TH SarabunPSK"/>
          <w:b/>
          <w:bCs/>
          <w:sz w:val="32"/>
          <w:szCs w:val="32"/>
        </w:rPr>
        <w:t>4</w:t>
      </w:r>
      <w:r w:rsidR="00FC27FB" w:rsidRPr="00276EF6">
        <w:rPr>
          <w:rFonts w:ascii="TH SarabunPSK" w:hAnsi="TH SarabunPSK" w:cs="TH SarabunPSK"/>
          <w:b/>
          <w:bCs/>
          <w:sz w:val="32"/>
          <w:szCs w:val="32"/>
          <w:cs/>
        </w:rPr>
        <w:t>. ภาค</w:t>
      </w:r>
      <w:r w:rsidR="00994120" w:rsidRPr="00276EF6">
        <w:rPr>
          <w:rFonts w:ascii="TH SarabunPSK" w:hAnsi="TH SarabunPSK" w:cs="TH SarabunPSK"/>
          <w:b/>
          <w:bCs/>
          <w:sz w:val="32"/>
          <w:szCs w:val="32"/>
          <w:cs/>
        </w:rPr>
        <w:t>เรียน</w:t>
      </w:r>
      <w:r w:rsidR="00FC27FB" w:rsidRPr="00276EF6">
        <w:rPr>
          <w:rFonts w:ascii="TH SarabunPSK" w:hAnsi="TH SarabunPSK" w:cs="TH SarabunPSK"/>
          <w:b/>
          <w:bCs/>
          <w:sz w:val="32"/>
          <w:szCs w:val="32"/>
          <w:cs/>
        </w:rPr>
        <w:t>/ชั้นปีที่เรียน</w:t>
      </w:r>
    </w:p>
    <w:p w:rsidR="00C94077" w:rsidRPr="00276EF6" w:rsidRDefault="00803029" w:rsidP="005F502F">
      <w:pPr>
        <w:ind w:left="709" w:hanging="425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ภาคเรียนที่ </w:t>
      </w:r>
      <w:r>
        <w:rPr>
          <w:rFonts w:ascii="TH SarabunPSK" w:hAnsi="TH SarabunPSK" w:cs="TH SarabunPSK"/>
          <w:sz w:val="32"/>
          <w:szCs w:val="32"/>
        </w:rPr>
        <w:t xml:space="preserve">1 </w:t>
      </w:r>
      <w:r>
        <w:rPr>
          <w:rFonts w:ascii="TH SarabunPSK" w:hAnsi="TH SarabunPSK" w:cs="TH SarabunPSK"/>
          <w:sz w:val="32"/>
          <w:szCs w:val="32"/>
          <w:cs/>
        </w:rPr>
        <w:t xml:space="preserve">/ </w:t>
      </w:r>
      <w:r w:rsidR="00740F89">
        <w:rPr>
          <w:rFonts w:ascii="TH SarabunPSK" w:hAnsi="TH SarabunPSK" w:cs="TH SarabunPSK"/>
          <w:sz w:val="32"/>
          <w:szCs w:val="32"/>
        </w:rPr>
        <w:t xml:space="preserve">2562  </w:t>
      </w:r>
      <w:r w:rsidR="00152B42">
        <w:rPr>
          <w:rFonts w:ascii="TH SarabunPSK" w:hAnsi="TH SarabunPSK" w:cs="TH SarabunPSK" w:hint="cs"/>
          <w:sz w:val="32"/>
          <w:szCs w:val="32"/>
          <w:cs/>
        </w:rPr>
        <w:t xml:space="preserve">ชั้นปีที่ </w:t>
      </w:r>
      <w:r w:rsidR="00D0263E">
        <w:rPr>
          <w:rFonts w:ascii="TH SarabunPSK" w:hAnsi="TH SarabunPSK" w:cs="TH SarabunPSK"/>
          <w:sz w:val="32"/>
          <w:szCs w:val="32"/>
        </w:rPr>
        <w:t>1</w:t>
      </w:r>
    </w:p>
    <w:p w:rsidR="00740F89" w:rsidRDefault="00740F89" w:rsidP="00C76BD1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FC27FB" w:rsidRPr="00276EF6" w:rsidRDefault="00AA3DD5" w:rsidP="00C76BD1">
      <w:pPr>
        <w:rPr>
          <w:rFonts w:ascii="TH SarabunPSK" w:hAnsi="TH SarabunPSK" w:cs="TH SarabunPSK"/>
          <w:b/>
          <w:bCs/>
          <w:sz w:val="32"/>
          <w:szCs w:val="32"/>
        </w:rPr>
      </w:pPr>
      <w:r w:rsidRPr="00276EF6">
        <w:rPr>
          <w:rFonts w:ascii="TH SarabunPSK" w:hAnsi="TH SarabunPSK" w:cs="TH SarabunPSK"/>
          <w:b/>
          <w:bCs/>
          <w:sz w:val="32"/>
          <w:szCs w:val="32"/>
        </w:rPr>
        <w:t>5</w:t>
      </w:r>
      <w:r w:rsidR="00FC27FB" w:rsidRPr="00276EF6">
        <w:rPr>
          <w:rFonts w:ascii="TH SarabunPSK" w:hAnsi="TH SarabunPSK" w:cs="TH SarabunPSK"/>
          <w:b/>
          <w:bCs/>
          <w:sz w:val="32"/>
          <w:szCs w:val="32"/>
          <w:cs/>
        </w:rPr>
        <w:t>. สถานที่เรียน</w:t>
      </w:r>
    </w:p>
    <w:p w:rsidR="00C65A85" w:rsidRPr="00276EF6" w:rsidRDefault="00803029" w:rsidP="00EC02FD">
      <w:pPr>
        <w:ind w:left="709" w:hanging="425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noProof/>
          <w:sz w:val="32"/>
          <w:szCs w:val="32"/>
          <w:cs/>
        </w:rPr>
        <w:t>อาคาร</w:t>
      </w:r>
      <w:r w:rsidR="00740F89">
        <w:rPr>
          <w:rFonts w:ascii="TH SarabunPSK" w:hAnsi="TH SarabunPSK" w:cs="TH SarabunPSK" w:hint="cs"/>
          <w:noProof/>
          <w:sz w:val="32"/>
          <w:szCs w:val="32"/>
          <w:cs/>
        </w:rPr>
        <w:t>เทคโนโลยีและสื่อสารการศึกษา</w:t>
      </w:r>
    </w:p>
    <w:p w:rsidR="00FC27FB" w:rsidRPr="00276EF6" w:rsidRDefault="00FC27FB" w:rsidP="00C76BD1">
      <w:pPr>
        <w:rPr>
          <w:rFonts w:ascii="TH SarabunPSK" w:hAnsi="TH SarabunPSK" w:cs="TH SarabunPSK"/>
          <w:sz w:val="32"/>
          <w:szCs w:val="32"/>
        </w:rPr>
      </w:pPr>
    </w:p>
    <w:p w:rsidR="00C94077" w:rsidRPr="00276EF6" w:rsidRDefault="00C94077" w:rsidP="00C76BD1">
      <w:pPr>
        <w:rPr>
          <w:rFonts w:ascii="TH SarabunPSK" w:hAnsi="TH SarabunPSK" w:cs="TH SarabunPSK"/>
          <w:sz w:val="32"/>
          <w:szCs w:val="32"/>
        </w:rPr>
      </w:pPr>
    </w:p>
    <w:p w:rsidR="00C94077" w:rsidRPr="00276EF6" w:rsidRDefault="00C94077" w:rsidP="00C76BD1">
      <w:pPr>
        <w:rPr>
          <w:rFonts w:ascii="TH SarabunPSK" w:hAnsi="TH SarabunPSK" w:cs="TH SarabunPSK"/>
          <w:sz w:val="32"/>
          <w:szCs w:val="32"/>
        </w:rPr>
      </w:pPr>
    </w:p>
    <w:p w:rsidR="00C94077" w:rsidRPr="00276EF6" w:rsidRDefault="00C94077" w:rsidP="00C76BD1">
      <w:pPr>
        <w:rPr>
          <w:rFonts w:ascii="TH SarabunPSK" w:hAnsi="TH SarabunPSK" w:cs="TH SarabunPSK"/>
          <w:sz w:val="32"/>
          <w:szCs w:val="32"/>
        </w:rPr>
      </w:pPr>
    </w:p>
    <w:p w:rsidR="00C94077" w:rsidRPr="00276EF6" w:rsidRDefault="00C94077" w:rsidP="00C76BD1">
      <w:pPr>
        <w:rPr>
          <w:rFonts w:ascii="TH SarabunPSK" w:hAnsi="TH SarabunPSK" w:cs="TH SarabunPSK"/>
          <w:sz w:val="32"/>
          <w:szCs w:val="32"/>
        </w:rPr>
      </w:pPr>
    </w:p>
    <w:p w:rsidR="00740F89" w:rsidRDefault="00803029" w:rsidP="00740F89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  <w:r w:rsidR="00FC27FB" w:rsidRPr="00276EF6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 xml:space="preserve">หมวดที่ </w:t>
      </w:r>
      <w:r w:rsidR="00FC27FB" w:rsidRPr="00276EF6">
        <w:rPr>
          <w:rFonts w:ascii="TH SarabunPSK" w:hAnsi="TH SarabunPSK" w:cs="TH SarabunPSK"/>
          <w:b/>
          <w:bCs/>
          <w:sz w:val="36"/>
          <w:szCs w:val="36"/>
        </w:rPr>
        <w:t>2</w:t>
      </w:r>
    </w:p>
    <w:p w:rsidR="0023220B" w:rsidRDefault="0023220B" w:rsidP="00740F89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76EF6">
        <w:rPr>
          <w:rFonts w:ascii="TH SarabunPSK" w:hAnsi="TH SarabunPSK" w:cs="TH SarabunPSK"/>
          <w:b/>
          <w:bCs/>
          <w:sz w:val="36"/>
          <w:szCs w:val="36"/>
          <w:cs/>
        </w:rPr>
        <w:t>การจัดการเรียนการสอนที่เปรียบเทียบกับแผนการสอน</w:t>
      </w:r>
    </w:p>
    <w:p w:rsidR="00740F89" w:rsidRPr="00276EF6" w:rsidRDefault="00740F89" w:rsidP="00740F89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6A1940" w:rsidRDefault="006A1940" w:rsidP="006A1940">
      <w:pPr>
        <w:rPr>
          <w:rFonts w:ascii="TH SarabunPSK" w:hAnsi="TH SarabunPSK" w:cs="TH SarabunPSK"/>
          <w:b/>
          <w:bCs/>
          <w:sz w:val="32"/>
          <w:szCs w:val="32"/>
        </w:rPr>
      </w:pPr>
      <w:r w:rsidRPr="00276EF6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276EF6">
        <w:rPr>
          <w:rFonts w:ascii="TH SarabunPSK" w:hAnsi="TH SarabunPSK" w:cs="TH SarabunPSK"/>
          <w:b/>
          <w:bCs/>
          <w:sz w:val="32"/>
          <w:szCs w:val="32"/>
          <w:cs/>
        </w:rPr>
        <w:t>. รายงานชั่วโมงการสอนจริงเทียบกับแผนการสอน</w:t>
      </w:r>
    </w:p>
    <w:p w:rsidR="00740F89" w:rsidRPr="00276EF6" w:rsidRDefault="00740F89" w:rsidP="006A1940">
      <w:pPr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949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1"/>
        <w:gridCol w:w="2493"/>
        <w:gridCol w:w="909"/>
        <w:gridCol w:w="993"/>
        <w:gridCol w:w="992"/>
        <w:gridCol w:w="1134"/>
        <w:gridCol w:w="992"/>
        <w:gridCol w:w="1134"/>
      </w:tblGrid>
      <w:tr w:rsidR="00BC2859" w:rsidRPr="00276EF6" w:rsidTr="00810881">
        <w:trPr>
          <w:tblHeader/>
        </w:trPr>
        <w:tc>
          <w:tcPr>
            <w:tcW w:w="851" w:type="dxa"/>
            <w:vMerge w:val="restart"/>
            <w:vAlign w:val="center"/>
          </w:tcPr>
          <w:p w:rsidR="00270069" w:rsidRPr="00276EF6" w:rsidRDefault="00270069" w:rsidP="006D40A5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 w:rsidRPr="00276EF6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สัปดาห์ที่</w:t>
            </w:r>
          </w:p>
        </w:tc>
        <w:tc>
          <w:tcPr>
            <w:tcW w:w="2493" w:type="dxa"/>
            <w:vMerge w:val="restart"/>
            <w:vAlign w:val="center"/>
          </w:tcPr>
          <w:p w:rsidR="00270069" w:rsidRPr="00276EF6" w:rsidRDefault="00270069" w:rsidP="006D40A5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 w:rsidRPr="00276EF6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หัวข้อ/รายละเอียด</w:t>
            </w:r>
          </w:p>
        </w:tc>
        <w:tc>
          <w:tcPr>
            <w:tcW w:w="1902" w:type="dxa"/>
            <w:gridSpan w:val="2"/>
            <w:vAlign w:val="center"/>
          </w:tcPr>
          <w:p w:rsidR="00270069" w:rsidRPr="00276EF6" w:rsidRDefault="00270069" w:rsidP="006D40A5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 w:rsidRPr="00276EF6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จำนวนชั่วโมง</w:t>
            </w:r>
          </w:p>
          <w:p w:rsidR="00270069" w:rsidRPr="00276EF6" w:rsidRDefault="00270069" w:rsidP="006D40A5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276EF6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ตามแผนการสอน</w:t>
            </w:r>
          </w:p>
        </w:tc>
        <w:tc>
          <w:tcPr>
            <w:tcW w:w="2126" w:type="dxa"/>
            <w:gridSpan w:val="2"/>
            <w:vAlign w:val="center"/>
          </w:tcPr>
          <w:p w:rsidR="00270069" w:rsidRPr="00276EF6" w:rsidRDefault="00270069" w:rsidP="006D40A5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 w:rsidRPr="00276EF6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จำนวนชั่วโมง</w:t>
            </w:r>
          </w:p>
          <w:p w:rsidR="00270069" w:rsidRPr="00276EF6" w:rsidRDefault="00270069" w:rsidP="006D40A5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 w:rsidRPr="00276EF6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ที่สอนจริง</w:t>
            </w:r>
          </w:p>
        </w:tc>
        <w:tc>
          <w:tcPr>
            <w:tcW w:w="992" w:type="dxa"/>
            <w:vMerge w:val="restart"/>
            <w:vAlign w:val="center"/>
          </w:tcPr>
          <w:p w:rsidR="00270069" w:rsidRPr="00276EF6" w:rsidRDefault="00270069" w:rsidP="006D40A5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 w:rsidRPr="00276EF6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ความแตกต่าง(%)</w:t>
            </w:r>
          </w:p>
        </w:tc>
        <w:tc>
          <w:tcPr>
            <w:tcW w:w="1134" w:type="dxa"/>
            <w:vMerge w:val="restart"/>
            <w:vAlign w:val="center"/>
          </w:tcPr>
          <w:p w:rsidR="00270069" w:rsidRPr="00276EF6" w:rsidRDefault="00270069" w:rsidP="006D40A5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 w:rsidRPr="00276EF6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 xml:space="preserve">เหตุผล (หากความแตกต่างเกิน </w:t>
            </w:r>
            <w:r w:rsidRPr="00276EF6">
              <w:rPr>
                <w:rFonts w:ascii="TH SarabunPSK" w:hAnsi="TH SarabunPSK" w:cs="TH SarabunPSK"/>
                <w:bCs/>
                <w:sz w:val="30"/>
                <w:szCs w:val="30"/>
              </w:rPr>
              <w:t>25</w:t>
            </w:r>
            <w:r w:rsidRPr="00276EF6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%)</w:t>
            </w:r>
          </w:p>
        </w:tc>
      </w:tr>
      <w:tr w:rsidR="00BC2859" w:rsidRPr="00276EF6" w:rsidTr="00810881">
        <w:trPr>
          <w:tblHeader/>
        </w:trPr>
        <w:tc>
          <w:tcPr>
            <w:tcW w:w="851" w:type="dxa"/>
            <w:vMerge/>
          </w:tcPr>
          <w:p w:rsidR="00270069" w:rsidRPr="00276EF6" w:rsidRDefault="00270069" w:rsidP="003365B6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</w:p>
        </w:tc>
        <w:tc>
          <w:tcPr>
            <w:tcW w:w="2493" w:type="dxa"/>
            <w:vMerge/>
          </w:tcPr>
          <w:p w:rsidR="00270069" w:rsidRPr="00276EF6" w:rsidRDefault="00270069" w:rsidP="003365B6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</w:p>
        </w:tc>
        <w:tc>
          <w:tcPr>
            <w:tcW w:w="909" w:type="dxa"/>
          </w:tcPr>
          <w:p w:rsidR="00270069" w:rsidRPr="00276EF6" w:rsidRDefault="00270069" w:rsidP="003365B6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276EF6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บรรยาย</w:t>
            </w:r>
          </w:p>
        </w:tc>
        <w:tc>
          <w:tcPr>
            <w:tcW w:w="993" w:type="dxa"/>
          </w:tcPr>
          <w:p w:rsidR="00270069" w:rsidRPr="00276EF6" w:rsidRDefault="00270069" w:rsidP="003365B6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276EF6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ปฏิบัติการ</w:t>
            </w:r>
          </w:p>
        </w:tc>
        <w:tc>
          <w:tcPr>
            <w:tcW w:w="992" w:type="dxa"/>
          </w:tcPr>
          <w:p w:rsidR="00270069" w:rsidRPr="00276EF6" w:rsidRDefault="00270069" w:rsidP="003365B6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276EF6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บรรยาย</w:t>
            </w:r>
          </w:p>
        </w:tc>
        <w:tc>
          <w:tcPr>
            <w:tcW w:w="1134" w:type="dxa"/>
          </w:tcPr>
          <w:p w:rsidR="00270069" w:rsidRPr="00276EF6" w:rsidRDefault="00270069" w:rsidP="003365B6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276EF6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ปฏิบัติการ</w:t>
            </w:r>
          </w:p>
        </w:tc>
        <w:tc>
          <w:tcPr>
            <w:tcW w:w="992" w:type="dxa"/>
            <w:vMerge/>
          </w:tcPr>
          <w:p w:rsidR="00270069" w:rsidRPr="00276EF6" w:rsidRDefault="00270069" w:rsidP="003365B6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</w:p>
        </w:tc>
        <w:tc>
          <w:tcPr>
            <w:tcW w:w="1134" w:type="dxa"/>
            <w:vMerge/>
          </w:tcPr>
          <w:p w:rsidR="00270069" w:rsidRPr="00276EF6" w:rsidRDefault="00270069" w:rsidP="003365B6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</w:p>
        </w:tc>
      </w:tr>
      <w:tr w:rsidR="006D40A5" w:rsidRPr="00276EF6" w:rsidTr="00810881">
        <w:tc>
          <w:tcPr>
            <w:tcW w:w="851" w:type="dxa"/>
          </w:tcPr>
          <w:p w:rsidR="006D40A5" w:rsidRPr="006D40A5" w:rsidRDefault="00D0263E" w:rsidP="00AF19A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/>
                <w:bCs/>
                <w:sz w:val="30"/>
                <w:szCs w:val="30"/>
              </w:rPr>
              <w:t>1</w:t>
            </w:r>
          </w:p>
        </w:tc>
        <w:tc>
          <w:tcPr>
            <w:tcW w:w="2493" w:type="dxa"/>
          </w:tcPr>
          <w:p w:rsidR="00740F89" w:rsidRPr="001A4081" w:rsidRDefault="00740F89" w:rsidP="00740F89">
            <w:pPr>
              <w:pStyle w:val="ae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1A4081">
              <w:rPr>
                <w:rFonts w:ascii="TH SarabunPSK" w:hAnsi="TH SarabunPSK" w:cs="TH SarabunPSK"/>
                <w:sz w:val="32"/>
                <w:szCs w:val="32"/>
                <w:cs/>
              </w:rPr>
              <w:t>แนะนำรายวิชา วิธีการสอนและการประเมินผล</w:t>
            </w:r>
          </w:p>
          <w:p w:rsidR="006D40A5" w:rsidRPr="006D40A5" w:rsidRDefault="00740F89" w:rsidP="00740F89">
            <w:pPr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1A4081">
              <w:rPr>
                <w:rFonts w:ascii="TH SarabunPSK" w:hAnsi="TH SarabunPSK" w:cs="TH SarabunPSK"/>
                <w:sz w:val="32"/>
                <w:szCs w:val="32"/>
                <w:cs/>
              </w:rPr>
              <w:t>แนวคิดการออกออกแบบและพัฒนาระบบการเรียนรู้</w:t>
            </w:r>
          </w:p>
        </w:tc>
        <w:tc>
          <w:tcPr>
            <w:tcW w:w="909" w:type="dxa"/>
          </w:tcPr>
          <w:p w:rsidR="006D40A5" w:rsidRPr="006D40A5" w:rsidRDefault="00740F89" w:rsidP="00AF19AA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AU"/>
              </w:rPr>
              <w:t>1</w:t>
            </w:r>
          </w:p>
        </w:tc>
        <w:tc>
          <w:tcPr>
            <w:tcW w:w="993" w:type="dxa"/>
          </w:tcPr>
          <w:p w:rsidR="006D40A5" w:rsidRPr="006D40A5" w:rsidRDefault="00740F89" w:rsidP="00AF19AA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Cs/>
                <w:sz w:val="32"/>
                <w:szCs w:val="32"/>
              </w:rPr>
              <w:t>2</w:t>
            </w:r>
          </w:p>
        </w:tc>
        <w:tc>
          <w:tcPr>
            <w:tcW w:w="992" w:type="dxa"/>
          </w:tcPr>
          <w:p w:rsidR="006D40A5" w:rsidRPr="006D40A5" w:rsidRDefault="00740F89" w:rsidP="00AF19AA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Cs/>
                <w:sz w:val="32"/>
                <w:szCs w:val="32"/>
              </w:rPr>
              <w:t>1</w:t>
            </w:r>
          </w:p>
        </w:tc>
        <w:tc>
          <w:tcPr>
            <w:tcW w:w="1134" w:type="dxa"/>
          </w:tcPr>
          <w:p w:rsidR="006D40A5" w:rsidRPr="006D40A5" w:rsidRDefault="00740F89" w:rsidP="00AF19AA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Cs/>
                <w:sz w:val="32"/>
                <w:szCs w:val="32"/>
              </w:rPr>
              <w:t>2</w:t>
            </w:r>
          </w:p>
        </w:tc>
        <w:tc>
          <w:tcPr>
            <w:tcW w:w="992" w:type="dxa"/>
          </w:tcPr>
          <w:p w:rsidR="006D40A5" w:rsidRPr="006D40A5" w:rsidRDefault="006D40A5" w:rsidP="00AF19A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 w:rsidRPr="006D40A5">
              <w:rPr>
                <w:rFonts w:ascii="TH SarabunPSK" w:hAnsi="TH SarabunPSK" w:cs="TH SarabunPSK"/>
                <w:bCs/>
                <w:sz w:val="30"/>
                <w:szCs w:val="30"/>
              </w:rPr>
              <w:t>0</w:t>
            </w:r>
          </w:p>
        </w:tc>
        <w:tc>
          <w:tcPr>
            <w:tcW w:w="1134" w:type="dxa"/>
          </w:tcPr>
          <w:p w:rsidR="006D40A5" w:rsidRPr="006D40A5" w:rsidRDefault="00C509A4" w:rsidP="00AF19A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Cs/>
                <w:sz w:val="30"/>
                <w:szCs w:val="30"/>
                <w:cs/>
              </w:rPr>
              <w:t>-</w:t>
            </w:r>
          </w:p>
        </w:tc>
      </w:tr>
      <w:tr w:rsidR="006D40A5" w:rsidRPr="00276EF6" w:rsidTr="00810881">
        <w:tc>
          <w:tcPr>
            <w:tcW w:w="851" w:type="dxa"/>
          </w:tcPr>
          <w:p w:rsidR="006D40A5" w:rsidRPr="006D40A5" w:rsidRDefault="00D0263E" w:rsidP="00AF19A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/>
                <w:bCs/>
                <w:sz w:val="30"/>
                <w:szCs w:val="30"/>
              </w:rPr>
              <w:t>2</w:t>
            </w:r>
          </w:p>
        </w:tc>
        <w:tc>
          <w:tcPr>
            <w:tcW w:w="2493" w:type="dxa"/>
          </w:tcPr>
          <w:p w:rsidR="00740F89" w:rsidRDefault="00740F89" w:rsidP="00740F89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1A4081">
              <w:rPr>
                <w:rFonts w:ascii="TH SarabunPSK" w:hAnsi="TH SarabunPSK" w:cs="TH SarabunPSK"/>
                <w:sz w:val="32"/>
                <w:szCs w:val="32"/>
                <w:cs/>
              </w:rPr>
              <w:t>ทฤษฏีที่เกี่ยวข้องกับการออกแบบและพัฒนาระบบการเรียนรู้</w:t>
            </w:r>
          </w:p>
          <w:p w:rsidR="006D40A5" w:rsidRPr="006D40A5" w:rsidRDefault="00740F89" w:rsidP="00740F89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1A4081">
              <w:rPr>
                <w:rFonts w:ascii="TH SarabunPSK" w:hAnsi="TH SarabunPSK" w:cs="TH SarabunPSK"/>
                <w:sz w:val="32"/>
                <w:szCs w:val="32"/>
                <w:cs/>
              </w:rPr>
              <w:t>วิเคราะห์สภาพปัญหาการจัดการเรียนรู้</w:t>
            </w:r>
          </w:p>
        </w:tc>
        <w:tc>
          <w:tcPr>
            <w:tcW w:w="909" w:type="dxa"/>
          </w:tcPr>
          <w:p w:rsidR="006D40A5" w:rsidRPr="006D40A5" w:rsidRDefault="00740F89" w:rsidP="00AF19AA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Cs/>
                <w:sz w:val="32"/>
                <w:szCs w:val="32"/>
              </w:rPr>
              <w:t>1</w:t>
            </w:r>
          </w:p>
        </w:tc>
        <w:tc>
          <w:tcPr>
            <w:tcW w:w="993" w:type="dxa"/>
          </w:tcPr>
          <w:p w:rsidR="006D40A5" w:rsidRPr="006D40A5" w:rsidRDefault="00740F89" w:rsidP="00AF19AA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Cs/>
                <w:sz w:val="32"/>
                <w:szCs w:val="32"/>
              </w:rPr>
              <w:t>2</w:t>
            </w:r>
          </w:p>
        </w:tc>
        <w:tc>
          <w:tcPr>
            <w:tcW w:w="992" w:type="dxa"/>
          </w:tcPr>
          <w:p w:rsidR="006D40A5" w:rsidRPr="006D40A5" w:rsidRDefault="00740F89" w:rsidP="00AF19AA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Cs/>
                <w:sz w:val="32"/>
                <w:szCs w:val="32"/>
              </w:rPr>
              <w:t>1</w:t>
            </w:r>
          </w:p>
        </w:tc>
        <w:tc>
          <w:tcPr>
            <w:tcW w:w="1134" w:type="dxa"/>
          </w:tcPr>
          <w:p w:rsidR="006D40A5" w:rsidRPr="006D40A5" w:rsidRDefault="00740F89" w:rsidP="00AF19AA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Cs/>
                <w:sz w:val="32"/>
                <w:szCs w:val="32"/>
              </w:rPr>
              <w:t>2</w:t>
            </w:r>
          </w:p>
        </w:tc>
        <w:tc>
          <w:tcPr>
            <w:tcW w:w="992" w:type="dxa"/>
          </w:tcPr>
          <w:p w:rsidR="006D40A5" w:rsidRPr="006D40A5" w:rsidRDefault="006D40A5" w:rsidP="00AF19A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 w:rsidRPr="006D40A5">
              <w:rPr>
                <w:rFonts w:ascii="TH SarabunPSK" w:hAnsi="TH SarabunPSK" w:cs="TH SarabunPSK"/>
                <w:bCs/>
                <w:sz w:val="30"/>
                <w:szCs w:val="30"/>
              </w:rPr>
              <w:t>0</w:t>
            </w:r>
          </w:p>
        </w:tc>
        <w:tc>
          <w:tcPr>
            <w:tcW w:w="1134" w:type="dxa"/>
          </w:tcPr>
          <w:p w:rsidR="006D40A5" w:rsidRPr="006D40A5" w:rsidRDefault="00C509A4" w:rsidP="00AF19A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 w:hint="cs"/>
                <w:bCs/>
                <w:sz w:val="30"/>
                <w:szCs w:val="30"/>
                <w:cs/>
              </w:rPr>
              <w:t>-</w:t>
            </w:r>
          </w:p>
        </w:tc>
      </w:tr>
      <w:tr w:rsidR="00AF19AA" w:rsidRPr="00276EF6" w:rsidTr="00810881">
        <w:tc>
          <w:tcPr>
            <w:tcW w:w="851" w:type="dxa"/>
          </w:tcPr>
          <w:p w:rsidR="00AF19AA" w:rsidRPr="00E15E07" w:rsidRDefault="00AF19AA" w:rsidP="00AF19AA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/>
              </w:rPr>
            </w:pPr>
            <w:r w:rsidRPr="00E15E07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>3</w:t>
            </w:r>
          </w:p>
        </w:tc>
        <w:tc>
          <w:tcPr>
            <w:tcW w:w="2493" w:type="dxa"/>
          </w:tcPr>
          <w:p w:rsidR="00740F89" w:rsidRDefault="00740F89" w:rsidP="00740F89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150125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1A4081">
              <w:rPr>
                <w:rFonts w:ascii="TH SarabunPSK" w:hAnsi="TH SarabunPSK" w:cs="TH SarabunPSK"/>
                <w:sz w:val="32"/>
                <w:szCs w:val="32"/>
                <w:cs/>
              </w:rPr>
              <w:t>ทฤษฏีที่เกี่ยวข้องกับการออกแบบและพัฒนาระบบการเรียนรู้</w:t>
            </w:r>
          </w:p>
          <w:p w:rsidR="00AF19AA" w:rsidRPr="00E15E07" w:rsidRDefault="00740F89" w:rsidP="00740F89">
            <w:pPr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1A4081">
              <w:rPr>
                <w:rFonts w:ascii="TH SarabunPSK" w:hAnsi="TH SarabunPSK" w:cs="TH SarabunPSK"/>
                <w:sz w:val="32"/>
                <w:szCs w:val="32"/>
                <w:cs/>
              </w:rPr>
              <w:t>วิเคราะห์สภาพปัญหาการจัดการเรียนรู้</w:t>
            </w:r>
          </w:p>
        </w:tc>
        <w:tc>
          <w:tcPr>
            <w:tcW w:w="909" w:type="dxa"/>
          </w:tcPr>
          <w:p w:rsidR="00AF19AA" w:rsidRPr="006D40A5" w:rsidRDefault="00740F89" w:rsidP="00AF19AA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Cs/>
                <w:sz w:val="32"/>
                <w:szCs w:val="32"/>
              </w:rPr>
              <w:t>1</w:t>
            </w:r>
          </w:p>
        </w:tc>
        <w:tc>
          <w:tcPr>
            <w:tcW w:w="993" w:type="dxa"/>
          </w:tcPr>
          <w:p w:rsidR="00AF19AA" w:rsidRPr="006D40A5" w:rsidRDefault="00740F89" w:rsidP="00AF19AA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Cs/>
                <w:sz w:val="32"/>
                <w:szCs w:val="32"/>
              </w:rPr>
              <w:t>2</w:t>
            </w:r>
          </w:p>
        </w:tc>
        <w:tc>
          <w:tcPr>
            <w:tcW w:w="992" w:type="dxa"/>
          </w:tcPr>
          <w:p w:rsidR="00AF19AA" w:rsidRPr="006D40A5" w:rsidRDefault="00740F89" w:rsidP="00AF19AA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Cs/>
                <w:sz w:val="32"/>
                <w:szCs w:val="32"/>
              </w:rPr>
              <w:t>1</w:t>
            </w:r>
          </w:p>
        </w:tc>
        <w:tc>
          <w:tcPr>
            <w:tcW w:w="1134" w:type="dxa"/>
          </w:tcPr>
          <w:p w:rsidR="00AF19AA" w:rsidRPr="006D40A5" w:rsidRDefault="00740F89" w:rsidP="00AF19AA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Cs/>
                <w:sz w:val="32"/>
                <w:szCs w:val="32"/>
              </w:rPr>
              <w:t>2</w:t>
            </w:r>
          </w:p>
        </w:tc>
        <w:tc>
          <w:tcPr>
            <w:tcW w:w="992" w:type="dxa"/>
          </w:tcPr>
          <w:p w:rsidR="00AF19AA" w:rsidRPr="006D40A5" w:rsidRDefault="00AF19AA" w:rsidP="00AF19A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 w:rsidRPr="006D40A5">
              <w:rPr>
                <w:rFonts w:ascii="TH SarabunPSK" w:hAnsi="TH SarabunPSK" w:cs="TH SarabunPSK"/>
                <w:bCs/>
                <w:sz w:val="30"/>
                <w:szCs w:val="30"/>
              </w:rPr>
              <w:t>0</w:t>
            </w:r>
          </w:p>
        </w:tc>
        <w:tc>
          <w:tcPr>
            <w:tcW w:w="1134" w:type="dxa"/>
          </w:tcPr>
          <w:p w:rsidR="00AF19AA" w:rsidRPr="006D40A5" w:rsidRDefault="00C509A4" w:rsidP="00AF19A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 w:hint="cs"/>
                <w:bCs/>
                <w:sz w:val="30"/>
                <w:szCs w:val="30"/>
                <w:cs/>
              </w:rPr>
              <w:t>-</w:t>
            </w:r>
          </w:p>
        </w:tc>
      </w:tr>
      <w:tr w:rsidR="00AF19AA" w:rsidRPr="00276EF6" w:rsidTr="00810881">
        <w:tc>
          <w:tcPr>
            <w:tcW w:w="851" w:type="dxa"/>
          </w:tcPr>
          <w:p w:rsidR="00AF19AA" w:rsidRPr="00E15E07" w:rsidRDefault="00AF19AA" w:rsidP="00AF19AA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/>
              </w:rPr>
            </w:pPr>
            <w:r w:rsidRPr="00E15E07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>4</w:t>
            </w:r>
          </w:p>
        </w:tc>
        <w:tc>
          <w:tcPr>
            <w:tcW w:w="2493" w:type="dxa"/>
          </w:tcPr>
          <w:p w:rsidR="00AD0A6A" w:rsidRDefault="00AD0A6A" w:rsidP="00AD0A6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Style w:val="a5"/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1A4081">
              <w:rPr>
                <w:rFonts w:ascii="TH SarabunPSK" w:hAnsi="TH SarabunPSK" w:cs="TH SarabunPSK"/>
                <w:sz w:val="32"/>
                <w:szCs w:val="32"/>
                <w:cs/>
              </w:rPr>
              <w:t>ทฤษฎีการเรียนรู้</w:t>
            </w:r>
          </w:p>
          <w:p w:rsidR="00AF19AA" w:rsidRPr="00E15E07" w:rsidRDefault="00AD0A6A" w:rsidP="00AD0A6A">
            <w:pPr>
              <w:rPr>
                <w:rFonts w:ascii="TH SarabunPSK" w:hAnsi="TH SarabunPSK" w:cs="TH SarabunPSK"/>
                <w:color w:val="C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1A4081">
              <w:rPr>
                <w:rFonts w:ascii="TH SarabunPSK" w:hAnsi="TH SarabunPSK" w:cs="TH SarabunPSK"/>
                <w:sz w:val="32"/>
                <w:szCs w:val="32"/>
                <w:cs/>
              </w:rPr>
              <w:t>การประยุกต์ใช้ทฤษฎีการเรียนรู้สู่ชั้นเรียน</w:t>
            </w:r>
          </w:p>
        </w:tc>
        <w:tc>
          <w:tcPr>
            <w:tcW w:w="909" w:type="dxa"/>
          </w:tcPr>
          <w:p w:rsidR="00AF19AA" w:rsidRPr="006D40A5" w:rsidRDefault="00AD0A6A" w:rsidP="00AF19AA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Cs/>
                <w:sz w:val="32"/>
                <w:szCs w:val="32"/>
              </w:rPr>
              <w:t>1</w:t>
            </w:r>
          </w:p>
        </w:tc>
        <w:tc>
          <w:tcPr>
            <w:tcW w:w="993" w:type="dxa"/>
          </w:tcPr>
          <w:p w:rsidR="00AF19AA" w:rsidRPr="006D40A5" w:rsidRDefault="00AD0A6A" w:rsidP="00AF19AA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Cs/>
                <w:sz w:val="32"/>
                <w:szCs w:val="32"/>
              </w:rPr>
              <w:t>2</w:t>
            </w:r>
          </w:p>
        </w:tc>
        <w:tc>
          <w:tcPr>
            <w:tcW w:w="992" w:type="dxa"/>
          </w:tcPr>
          <w:p w:rsidR="00AF19AA" w:rsidRPr="006D40A5" w:rsidRDefault="00AD0A6A" w:rsidP="00AF19AA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Cs/>
                <w:sz w:val="32"/>
                <w:szCs w:val="32"/>
              </w:rPr>
              <w:t>1</w:t>
            </w:r>
          </w:p>
        </w:tc>
        <w:tc>
          <w:tcPr>
            <w:tcW w:w="1134" w:type="dxa"/>
          </w:tcPr>
          <w:p w:rsidR="00AF19AA" w:rsidRPr="006D40A5" w:rsidRDefault="00AD0A6A" w:rsidP="00AF19AA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Cs/>
                <w:sz w:val="32"/>
                <w:szCs w:val="32"/>
              </w:rPr>
              <w:t>2</w:t>
            </w:r>
          </w:p>
        </w:tc>
        <w:tc>
          <w:tcPr>
            <w:tcW w:w="992" w:type="dxa"/>
          </w:tcPr>
          <w:p w:rsidR="00AF19AA" w:rsidRPr="006D40A5" w:rsidRDefault="00AF19AA" w:rsidP="00AF19A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 w:rsidRPr="006D40A5">
              <w:rPr>
                <w:rFonts w:ascii="TH SarabunPSK" w:hAnsi="TH SarabunPSK" w:cs="TH SarabunPSK"/>
                <w:bCs/>
                <w:sz w:val="30"/>
                <w:szCs w:val="30"/>
              </w:rPr>
              <w:t>0</w:t>
            </w:r>
          </w:p>
        </w:tc>
        <w:tc>
          <w:tcPr>
            <w:tcW w:w="1134" w:type="dxa"/>
          </w:tcPr>
          <w:p w:rsidR="00AF19AA" w:rsidRPr="006D40A5" w:rsidRDefault="00C509A4" w:rsidP="00AF19A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 w:hint="cs"/>
                <w:bCs/>
                <w:sz w:val="30"/>
                <w:szCs w:val="30"/>
                <w:cs/>
              </w:rPr>
              <w:t>-</w:t>
            </w:r>
          </w:p>
        </w:tc>
      </w:tr>
      <w:tr w:rsidR="00AF19AA" w:rsidRPr="00276EF6" w:rsidTr="00810881">
        <w:tc>
          <w:tcPr>
            <w:tcW w:w="851" w:type="dxa"/>
          </w:tcPr>
          <w:p w:rsidR="00AF19AA" w:rsidRPr="00E15E07" w:rsidRDefault="00AF19AA" w:rsidP="00AF19AA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/>
              </w:rPr>
            </w:pPr>
            <w:r w:rsidRPr="00E15E07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>5</w:t>
            </w:r>
          </w:p>
        </w:tc>
        <w:tc>
          <w:tcPr>
            <w:tcW w:w="2493" w:type="dxa"/>
          </w:tcPr>
          <w:p w:rsidR="00AD0A6A" w:rsidRDefault="00AD0A6A" w:rsidP="00AD0A6A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1A4081">
              <w:rPr>
                <w:rFonts w:ascii="TH SarabunPSK" w:hAnsi="TH SarabunPSK" w:cs="TH SarabunPSK"/>
                <w:sz w:val="32"/>
                <w:szCs w:val="32"/>
                <w:cs/>
              </w:rPr>
              <w:t>ทฤษฎีการเรียนรู้</w:t>
            </w:r>
          </w:p>
          <w:p w:rsidR="00AF19AA" w:rsidRPr="00E15E07" w:rsidRDefault="00AD0A6A" w:rsidP="00AD0A6A">
            <w:pPr>
              <w:rPr>
                <w:rFonts w:ascii="TH SarabunPSK" w:hAnsi="TH SarabunPSK" w:cs="TH SarabunPSK"/>
                <w:color w:val="C00000"/>
                <w:sz w:val="32"/>
                <w:szCs w:val="32"/>
                <w:cs/>
                <w:lang w:val="en-AU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1A4081">
              <w:rPr>
                <w:rFonts w:ascii="TH SarabunPSK" w:hAnsi="TH SarabunPSK" w:cs="TH SarabunPSK"/>
                <w:sz w:val="32"/>
                <w:szCs w:val="32"/>
                <w:cs/>
              </w:rPr>
              <w:t>การประยุกต์ใช้ทฤษฎีการเรียนรู้สู่ชั้นเรียน</w:t>
            </w:r>
          </w:p>
        </w:tc>
        <w:tc>
          <w:tcPr>
            <w:tcW w:w="909" w:type="dxa"/>
          </w:tcPr>
          <w:p w:rsidR="00AF19AA" w:rsidRPr="006D40A5" w:rsidRDefault="00AD0A6A" w:rsidP="00AF19AA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Cs/>
                <w:sz w:val="32"/>
                <w:szCs w:val="32"/>
              </w:rPr>
              <w:t>1</w:t>
            </w:r>
          </w:p>
        </w:tc>
        <w:tc>
          <w:tcPr>
            <w:tcW w:w="993" w:type="dxa"/>
          </w:tcPr>
          <w:p w:rsidR="00AF19AA" w:rsidRPr="006D40A5" w:rsidRDefault="00AD0A6A" w:rsidP="00AF19AA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Cs/>
                <w:sz w:val="32"/>
                <w:szCs w:val="32"/>
              </w:rPr>
              <w:t>2</w:t>
            </w:r>
          </w:p>
        </w:tc>
        <w:tc>
          <w:tcPr>
            <w:tcW w:w="992" w:type="dxa"/>
          </w:tcPr>
          <w:p w:rsidR="00AF19AA" w:rsidRPr="006D40A5" w:rsidRDefault="00AD0A6A" w:rsidP="00AF19AA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Cs/>
                <w:sz w:val="32"/>
                <w:szCs w:val="32"/>
              </w:rPr>
              <w:t>1</w:t>
            </w:r>
          </w:p>
        </w:tc>
        <w:tc>
          <w:tcPr>
            <w:tcW w:w="1134" w:type="dxa"/>
          </w:tcPr>
          <w:p w:rsidR="00AF19AA" w:rsidRPr="006D40A5" w:rsidRDefault="00AD0A6A" w:rsidP="00AF19AA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Cs/>
                <w:sz w:val="32"/>
                <w:szCs w:val="32"/>
              </w:rPr>
              <w:t>2</w:t>
            </w:r>
          </w:p>
        </w:tc>
        <w:tc>
          <w:tcPr>
            <w:tcW w:w="992" w:type="dxa"/>
          </w:tcPr>
          <w:p w:rsidR="00AF19AA" w:rsidRPr="006D40A5" w:rsidRDefault="00AF19AA" w:rsidP="00AF19A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 w:rsidRPr="006D40A5">
              <w:rPr>
                <w:rFonts w:ascii="TH SarabunPSK" w:hAnsi="TH SarabunPSK" w:cs="TH SarabunPSK"/>
                <w:bCs/>
                <w:sz w:val="30"/>
                <w:szCs w:val="30"/>
              </w:rPr>
              <w:t>0</w:t>
            </w:r>
          </w:p>
        </w:tc>
        <w:tc>
          <w:tcPr>
            <w:tcW w:w="1134" w:type="dxa"/>
          </w:tcPr>
          <w:p w:rsidR="00AF19AA" w:rsidRPr="006D40A5" w:rsidRDefault="00C509A4" w:rsidP="00AF19A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 w:hint="cs"/>
                <w:bCs/>
                <w:sz w:val="30"/>
                <w:szCs w:val="30"/>
                <w:cs/>
              </w:rPr>
              <w:t>-</w:t>
            </w:r>
          </w:p>
        </w:tc>
      </w:tr>
      <w:tr w:rsidR="00AF19AA" w:rsidRPr="0030546C" w:rsidTr="00810881">
        <w:tc>
          <w:tcPr>
            <w:tcW w:w="851" w:type="dxa"/>
          </w:tcPr>
          <w:p w:rsidR="00AF19AA" w:rsidRPr="00AD0A6A" w:rsidRDefault="00AF19AA" w:rsidP="00AF19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0546C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>6</w:t>
            </w:r>
            <w:r w:rsidR="00AD0A6A">
              <w:rPr>
                <w:rFonts w:ascii="TH SarabunPSK" w:hAnsi="TH SarabunPSK" w:cs="TH SarabunPSK"/>
                <w:sz w:val="32"/>
                <w:szCs w:val="32"/>
                <w:lang w:val="en-AU"/>
              </w:rPr>
              <w:t>-7</w:t>
            </w:r>
          </w:p>
        </w:tc>
        <w:tc>
          <w:tcPr>
            <w:tcW w:w="2493" w:type="dxa"/>
          </w:tcPr>
          <w:p w:rsidR="00AD0A6A" w:rsidRDefault="00AD0A6A" w:rsidP="00AD0A6A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1A4081">
              <w:rPr>
                <w:rFonts w:ascii="TH SarabunPSK" w:hAnsi="TH SarabunPSK" w:cs="TH SarabunPSK"/>
                <w:sz w:val="32"/>
                <w:szCs w:val="32"/>
                <w:cs/>
              </w:rPr>
              <w:t>จิตวิทยาการเรียนรู้</w:t>
            </w:r>
          </w:p>
          <w:p w:rsidR="00AF19AA" w:rsidRPr="0030546C" w:rsidRDefault="00AD0A6A" w:rsidP="00AD0A6A">
            <w:pPr>
              <w:rPr>
                <w:rFonts w:ascii="TH SarabunPSK" w:hAnsi="TH SarabunPSK" w:cs="TH SarabunPSK"/>
                <w:color w:val="C00000"/>
                <w:sz w:val="32"/>
                <w:szCs w:val="32"/>
                <w:cs/>
                <w:lang w:val="en-AU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1A4081">
              <w:rPr>
                <w:rFonts w:ascii="TH SarabunPSK" w:hAnsi="TH SarabunPSK" w:cs="TH SarabunPSK"/>
                <w:sz w:val="32"/>
                <w:szCs w:val="32"/>
                <w:cs/>
              </w:rPr>
              <w:t>กรณีศึกษา</w:t>
            </w:r>
          </w:p>
        </w:tc>
        <w:tc>
          <w:tcPr>
            <w:tcW w:w="909" w:type="dxa"/>
          </w:tcPr>
          <w:p w:rsidR="00AF19AA" w:rsidRPr="0030546C" w:rsidRDefault="00AD0A6A" w:rsidP="00AF19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993" w:type="dxa"/>
          </w:tcPr>
          <w:p w:rsidR="00AF19AA" w:rsidRPr="0030546C" w:rsidRDefault="00AD0A6A" w:rsidP="00AF19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992" w:type="dxa"/>
          </w:tcPr>
          <w:p w:rsidR="00AF19AA" w:rsidRPr="0030546C" w:rsidRDefault="00AD0A6A" w:rsidP="00AF19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134" w:type="dxa"/>
          </w:tcPr>
          <w:p w:rsidR="00AF19AA" w:rsidRPr="0030546C" w:rsidRDefault="00AD0A6A" w:rsidP="00AF19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992" w:type="dxa"/>
          </w:tcPr>
          <w:p w:rsidR="00AF19AA" w:rsidRPr="0030546C" w:rsidRDefault="00AF19AA" w:rsidP="00AF19AA">
            <w:pPr>
              <w:jc w:val="center"/>
              <w:rPr>
                <w:rFonts w:ascii="TH SarabunPSK" w:hAnsi="TH SarabunPSK" w:cs="TH SarabunPSK"/>
                <w:sz w:val="30"/>
                <w:szCs w:val="30"/>
                <w:rtl/>
                <w:cs/>
              </w:rPr>
            </w:pPr>
            <w:r w:rsidRPr="0030546C">
              <w:rPr>
                <w:rFonts w:ascii="TH SarabunPSK" w:hAnsi="TH SarabunPSK" w:cs="TH SarabunPSK"/>
                <w:sz w:val="30"/>
                <w:szCs w:val="30"/>
              </w:rPr>
              <w:t>0</w:t>
            </w:r>
          </w:p>
        </w:tc>
        <w:tc>
          <w:tcPr>
            <w:tcW w:w="1134" w:type="dxa"/>
          </w:tcPr>
          <w:p w:rsidR="00AF19AA" w:rsidRPr="0030546C" w:rsidRDefault="00C509A4" w:rsidP="00AF19AA">
            <w:pPr>
              <w:jc w:val="center"/>
              <w:rPr>
                <w:rFonts w:ascii="TH SarabunPSK" w:hAnsi="TH SarabunPSK" w:cs="TH SarabunPSK"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</w:tr>
      <w:tr w:rsidR="00AF19AA" w:rsidRPr="00276EF6" w:rsidTr="00810881">
        <w:tc>
          <w:tcPr>
            <w:tcW w:w="851" w:type="dxa"/>
          </w:tcPr>
          <w:p w:rsidR="00AF19AA" w:rsidRPr="00E15E07" w:rsidRDefault="00AF19AA" w:rsidP="00AF19A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</w:pPr>
            <w:r w:rsidRPr="00E15E07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>8</w:t>
            </w:r>
          </w:p>
        </w:tc>
        <w:tc>
          <w:tcPr>
            <w:tcW w:w="2493" w:type="dxa"/>
          </w:tcPr>
          <w:p w:rsidR="00AF19AA" w:rsidRPr="00AD0A6A" w:rsidRDefault="00AD0A6A" w:rsidP="00AD0A6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สอบกลางภาค</w:t>
            </w:r>
          </w:p>
        </w:tc>
        <w:tc>
          <w:tcPr>
            <w:tcW w:w="909" w:type="dxa"/>
          </w:tcPr>
          <w:p w:rsidR="00AF19AA" w:rsidRPr="006D40A5" w:rsidRDefault="00AF19AA" w:rsidP="00AF19AA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</w:p>
        </w:tc>
        <w:tc>
          <w:tcPr>
            <w:tcW w:w="993" w:type="dxa"/>
          </w:tcPr>
          <w:p w:rsidR="00AF19AA" w:rsidRPr="006D40A5" w:rsidRDefault="00AF19AA" w:rsidP="00AF19AA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</w:p>
        </w:tc>
        <w:tc>
          <w:tcPr>
            <w:tcW w:w="992" w:type="dxa"/>
          </w:tcPr>
          <w:p w:rsidR="00AF19AA" w:rsidRPr="006D40A5" w:rsidRDefault="00AF19AA" w:rsidP="00AF19AA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:rsidR="00AF19AA" w:rsidRPr="006D40A5" w:rsidRDefault="00AF19AA" w:rsidP="00AF19AA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</w:p>
        </w:tc>
        <w:tc>
          <w:tcPr>
            <w:tcW w:w="992" w:type="dxa"/>
          </w:tcPr>
          <w:p w:rsidR="00AF19AA" w:rsidRPr="006D40A5" w:rsidRDefault="00AF19AA" w:rsidP="00AF19A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</w:p>
        </w:tc>
        <w:tc>
          <w:tcPr>
            <w:tcW w:w="1134" w:type="dxa"/>
          </w:tcPr>
          <w:p w:rsidR="00AF19AA" w:rsidRPr="006D40A5" w:rsidRDefault="00AF19AA" w:rsidP="00AF19A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</w:p>
        </w:tc>
      </w:tr>
      <w:tr w:rsidR="00AF19AA" w:rsidRPr="00276EF6" w:rsidTr="00810881">
        <w:tc>
          <w:tcPr>
            <w:tcW w:w="851" w:type="dxa"/>
          </w:tcPr>
          <w:p w:rsidR="00AF19AA" w:rsidRPr="008C797A" w:rsidRDefault="008C797A" w:rsidP="00AF19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2493" w:type="dxa"/>
          </w:tcPr>
          <w:p w:rsidR="00AF19AA" w:rsidRPr="00E15E07" w:rsidRDefault="00AD0A6A" w:rsidP="00AF19AA">
            <w:pPr>
              <w:rPr>
                <w:rFonts w:ascii="TH SarabunPSK" w:hAnsi="TH SarabunPSK" w:cs="TH SarabunPSK"/>
                <w:color w:val="C00000"/>
                <w:sz w:val="32"/>
                <w:szCs w:val="32"/>
                <w:cs/>
                <w:lang w:val="en-AU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1A4081">
              <w:rPr>
                <w:rFonts w:ascii="TH SarabunPSK" w:hAnsi="TH SarabunPSK" w:cs="TH SarabunPSK"/>
                <w:sz w:val="32"/>
                <w:szCs w:val="32"/>
                <w:cs/>
              </w:rPr>
              <w:t>นำเสนอผลงานการศึกษาค้นคว้า</w:t>
            </w:r>
          </w:p>
        </w:tc>
        <w:tc>
          <w:tcPr>
            <w:tcW w:w="909" w:type="dxa"/>
          </w:tcPr>
          <w:p w:rsidR="00AF19AA" w:rsidRPr="006D40A5" w:rsidRDefault="00AD0A6A" w:rsidP="00AF19AA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Cs/>
                <w:sz w:val="32"/>
                <w:szCs w:val="32"/>
              </w:rPr>
              <w:t>1</w:t>
            </w:r>
          </w:p>
        </w:tc>
        <w:tc>
          <w:tcPr>
            <w:tcW w:w="993" w:type="dxa"/>
          </w:tcPr>
          <w:p w:rsidR="00AF19AA" w:rsidRPr="006D40A5" w:rsidRDefault="00AD0A6A" w:rsidP="00AF19AA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Cs/>
                <w:sz w:val="32"/>
                <w:szCs w:val="32"/>
              </w:rPr>
              <w:t>2</w:t>
            </w:r>
          </w:p>
        </w:tc>
        <w:tc>
          <w:tcPr>
            <w:tcW w:w="992" w:type="dxa"/>
          </w:tcPr>
          <w:p w:rsidR="00AF19AA" w:rsidRPr="006D40A5" w:rsidRDefault="00AD0A6A" w:rsidP="00AF19AA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Cs/>
                <w:sz w:val="32"/>
                <w:szCs w:val="32"/>
              </w:rPr>
              <w:t>1</w:t>
            </w:r>
          </w:p>
        </w:tc>
        <w:tc>
          <w:tcPr>
            <w:tcW w:w="1134" w:type="dxa"/>
          </w:tcPr>
          <w:p w:rsidR="00AF19AA" w:rsidRPr="006D40A5" w:rsidRDefault="00AD0A6A" w:rsidP="00AF19AA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Cs/>
                <w:sz w:val="32"/>
                <w:szCs w:val="32"/>
              </w:rPr>
              <w:t>2</w:t>
            </w:r>
          </w:p>
        </w:tc>
        <w:tc>
          <w:tcPr>
            <w:tcW w:w="992" w:type="dxa"/>
          </w:tcPr>
          <w:p w:rsidR="00AF19AA" w:rsidRPr="006D40A5" w:rsidRDefault="00AF19AA" w:rsidP="00AF19A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 w:rsidRPr="006D40A5">
              <w:rPr>
                <w:rFonts w:ascii="TH SarabunPSK" w:hAnsi="TH SarabunPSK" w:cs="TH SarabunPSK"/>
                <w:bCs/>
                <w:sz w:val="30"/>
                <w:szCs w:val="30"/>
              </w:rPr>
              <w:t>0</w:t>
            </w:r>
          </w:p>
        </w:tc>
        <w:tc>
          <w:tcPr>
            <w:tcW w:w="1134" w:type="dxa"/>
          </w:tcPr>
          <w:p w:rsidR="00AF19AA" w:rsidRPr="006D40A5" w:rsidRDefault="00C509A4" w:rsidP="00AF19A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 w:hint="cs"/>
                <w:bCs/>
                <w:sz w:val="30"/>
                <w:szCs w:val="30"/>
                <w:cs/>
              </w:rPr>
              <w:t>-</w:t>
            </w:r>
          </w:p>
        </w:tc>
      </w:tr>
      <w:tr w:rsidR="00AF19AA" w:rsidRPr="00276EF6" w:rsidTr="00810881">
        <w:tc>
          <w:tcPr>
            <w:tcW w:w="851" w:type="dxa"/>
          </w:tcPr>
          <w:p w:rsidR="00AF19AA" w:rsidRPr="00AD0A6A" w:rsidRDefault="008C797A" w:rsidP="00AF19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AU"/>
              </w:rPr>
              <w:t>10</w:t>
            </w:r>
            <w:r w:rsidR="00AD0A6A">
              <w:rPr>
                <w:rFonts w:ascii="TH SarabunPSK" w:hAnsi="TH SarabunPSK" w:cs="TH SarabunPSK"/>
                <w:sz w:val="32"/>
                <w:szCs w:val="32"/>
              </w:rPr>
              <w:t>-11</w:t>
            </w:r>
          </w:p>
        </w:tc>
        <w:tc>
          <w:tcPr>
            <w:tcW w:w="2493" w:type="dxa"/>
          </w:tcPr>
          <w:p w:rsidR="00AD0A6A" w:rsidRDefault="00AD0A6A" w:rsidP="00AD0A6A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1A4081">
              <w:rPr>
                <w:rFonts w:ascii="TH SarabunPSK" w:hAnsi="TH SarabunPSK" w:cs="TH SarabunPSK"/>
                <w:sz w:val="32"/>
                <w:szCs w:val="32"/>
                <w:cs/>
              </w:rPr>
              <w:t>การหาประสิทธิภาพ</w:t>
            </w:r>
          </w:p>
          <w:p w:rsidR="00AF19AA" w:rsidRPr="00E15E07" w:rsidRDefault="00AD0A6A" w:rsidP="00AD0A6A">
            <w:pPr>
              <w:rPr>
                <w:rFonts w:ascii="TH SarabunPSK" w:hAnsi="TH SarabunPSK" w:cs="TH SarabunPSK"/>
                <w:color w:val="C00000"/>
                <w:sz w:val="32"/>
                <w:szCs w:val="32"/>
                <w:cs/>
                <w:lang w:val="en-AU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การประเมินคุณภาพ</w:t>
            </w:r>
          </w:p>
        </w:tc>
        <w:tc>
          <w:tcPr>
            <w:tcW w:w="909" w:type="dxa"/>
          </w:tcPr>
          <w:p w:rsidR="00AF19AA" w:rsidRPr="006D40A5" w:rsidRDefault="00AD0A6A" w:rsidP="00AF19AA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Cs/>
                <w:sz w:val="32"/>
                <w:szCs w:val="32"/>
              </w:rPr>
              <w:t>2</w:t>
            </w:r>
          </w:p>
        </w:tc>
        <w:tc>
          <w:tcPr>
            <w:tcW w:w="993" w:type="dxa"/>
          </w:tcPr>
          <w:p w:rsidR="00AF19AA" w:rsidRPr="006D40A5" w:rsidRDefault="00AD0A6A" w:rsidP="00AF19AA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Cs/>
                <w:sz w:val="32"/>
                <w:szCs w:val="32"/>
              </w:rPr>
              <w:t>4</w:t>
            </w:r>
          </w:p>
        </w:tc>
        <w:tc>
          <w:tcPr>
            <w:tcW w:w="992" w:type="dxa"/>
          </w:tcPr>
          <w:p w:rsidR="00AF19AA" w:rsidRPr="006D40A5" w:rsidRDefault="00AD0A6A" w:rsidP="00AF19AA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Cs/>
                <w:sz w:val="32"/>
                <w:szCs w:val="32"/>
              </w:rPr>
              <w:t>2</w:t>
            </w:r>
          </w:p>
        </w:tc>
        <w:tc>
          <w:tcPr>
            <w:tcW w:w="1134" w:type="dxa"/>
          </w:tcPr>
          <w:p w:rsidR="00AF19AA" w:rsidRPr="006D40A5" w:rsidRDefault="00AD0A6A" w:rsidP="00AF19AA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Cs/>
                <w:sz w:val="32"/>
                <w:szCs w:val="32"/>
              </w:rPr>
              <w:t>4</w:t>
            </w:r>
          </w:p>
        </w:tc>
        <w:tc>
          <w:tcPr>
            <w:tcW w:w="992" w:type="dxa"/>
          </w:tcPr>
          <w:p w:rsidR="00AF19AA" w:rsidRPr="006D40A5" w:rsidRDefault="00AF19AA" w:rsidP="00AF19A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 w:rsidRPr="006D40A5">
              <w:rPr>
                <w:rFonts w:ascii="TH SarabunPSK" w:hAnsi="TH SarabunPSK" w:cs="TH SarabunPSK"/>
                <w:bCs/>
                <w:sz w:val="30"/>
                <w:szCs w:val="30"/>
              </w:rPr>
              <w:t>0</w:t>
            </w:r>
          </w:p>
        </w:tc>
        <w:tc>
          <w:tcPr>
            <w:tcW w:w="1134" w:type="dxa"/>
          </w:tcPr>
          <w:p w:rsidR="00AF19AA" w:rsidRPr="006D40A5" w:rsidRDefault="00C509A4" w:rsidP="00AF19A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 w:hint="cs"/>
                <w:bCs/>
                <w:sz w:val="30"/>
                <w:szCs w:val="30"/>
                <w:cs/>
              </w:rPr>
              <w:t>-</w:t>
            </w:r>
          </w:p>
        </w:tc>
      </w:tr>
      <w:tr w:rsidR="00AF19AA" w:rsidRPr="00276EF6" w:rsidTr="00810881">
        <w:tc>
          <w:tcPr>
            <w:tcW w:w="851" w:type="dxa"/>
          </w:tcPr>
          <w:p w:rsidR="00AF19AA" w:rsidRPr="00E15E07" w:rsidRDefault="00AD0A6A" w:rsidP="00AF19AA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AU"/>
              </w:rPr>
              <w:t xml:space="preserve"> </w:t>
            </w:r>
            <w:r w:rsidR="00AF19AA" w:rsidRPr="00E15E07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>12</w:t>
            </w:r>
          </w:p>
        </w:tc>
        <w:tc>
          <w:tcPr>
            <w:tcW w:w="2493" w:type="dxa"/>
          </w:tcPr>
          <w:p w:rsidR="00AF19AA" w:rsidRPr="00E15E07" w:rsidRDefault="00AD0A6A" w:rsidP="00AF19AA">
            <w:pPr>
              <w:rPr>
                <w:rFonts w:ascii="TH SarabunPSK" w:hAnsi="TH SarabunPSK" w:cs="TH SarabunPSK"/>
                <w:color w:val="C00000"/>
                <w:sz w:val="32"/>
                <w:szCs w:val="32"/>
                <w:cs/>
                <w:lang w:val="en-AU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1A4081">
              <w:rPr>
                <w:rFonts w:ascii="TH SarabunPSK" w:hAnsi="TH SarabunPSK" w:cs="TH SarabunPSK"/>
                <w:sz w:val="32"/>
                <w:szCs w:val="32"/>
                <w:cs/>
              </w:rPr>
              <w:t>แนวโน้มของการออกแบบและพัฒนาระบบการเรียนรู้</w:t>
            </w:r>
          </w:p>
        </w:tc>
        <w:tc>
          <w:tcPr>
            <w:tcW w:w="909" w:type="dxa"/>
          </w:tcPr>
          <w:p w:rsidR="00AF19AA" w:rsidRPr="006D40A5" w:rsidRDefault="00AD0A6A" w:rsidP="00AF19AA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Cs/>
                <w:sz w:val="32"/>
                <w:szCs w:val="32"/>
              </w:rPr>
              <w:t>1</w:t>
            </w:r>
          </w:p>
        </w:tc>
        <w:tc>
          <w:tcPr>
            <w:tcW w:w="993" w:type="dxa"/>
          </w:tcPr>
          <w:p w:rsidR="00AF19AA" w:rsidRPr="006D40A5" w:rsidRDefault="00AD0A6A" w:rsidP="00AF19AA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Cs/>
                <w:sz w:val="32"/>
                <w:szCs w:val="32"/>
              </w:rPr>
              <w:t>2</w:t>
            </w:r>
          </w:p>
        </w:tc>
        <w:tc>
          <w:tcPr>
            <w:tcW w:w="992" w:type="dxa"/>
          </w:tcPr>
          <w:p w:rsidR="00AF19AA" w:rsidRPr="006D40A5" w:rsidRDefault="00AD0A6A" w:rsidP="00AF19AA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Cs/>
                <w:sz w:val="32"/>
                <w:szCs w:val="32"/>
              </w:rPr>
              <w:t>1</w:t>
            </w:r>
          </w:p>
        </w:tc>
        <w:tc>
          <w:tcPr>
            <w:tcW w:w="1134" w:type="dxa"/>
          </w:tcPr>
          <w:p w:rsidR="00AF19AA" w:rsidRPr="006D40A5" w:rsidRDefault="00AD0A6A" w:rsidP="00AF19AA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Cs/>
                <w:sz w:val="32"/>
                <w:szCs w:val="32"/>
              </w:rPr>
              <w:t>2</w:t>
            </w:r>
          </w:p>
        </w:tc>
        <w:tc>
          <w:tcPr>
            <w:tcW w:w="992" w:type="dxa"/>
          </w:tcPr>
          <w:p w:rsidR="00AF19AA" w:rsidRPr="006D40A5" w:rsidRDefault="00AF19AA" w:rsidP="00AF19A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 w:rsidRPr="006D40A5">
              <w:rPr>
                <w:rFonts w:ascii="TH SarabunPSK" w:hAnsi="TH SarabunPSK" w:cs="TH SarabunPSK"/>
                <w:bCs/>
                <w:sz w:val="30"/>
                <w:szCs w:val="30"/>
              </w:rPr>
              <w:t>0</w:t>
            </w:r>
          </w:p>
        </w:tc>
        <w:tc>
          <w:tcPr>
            <w:tcW w:w="1134" w:type="dxa"/>
          </w:tcPr>
          <w:p w:rsidR="00AF19AA" w:rsidRPr="006D40A5" w:rsidRDefault="00C509A4" w:rsidP="00AF19A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 w:hint="cs"/>
                <w:bCs/>
                <w:sz w:val="30"/>
                <w:szCs w:val="30"/>
                <w:cs/>
              </w:rPr>
              <w:t>-</w:t>
            </w:r>
          </w:p>
        </w:tc>
      </w:tr>
      <w:tr w:rsidR="00AF19AA" w:rsidRPr="00276EF6" w:rsidTr="00810881">
        <w:tc>
          <w:tcPr>
            <w:tcW w:w="851" w:type="dxa"/>
          </w:tcPr>
          <w:p w:rsidR="00AF19AA" w:rsidRPr="00E15E07" w:rsidRDefault="00AF19AA" w:rsidP="00AF19AA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/>
              </w:rPr>
            </w:pPr>
            <w:r w:rsidRPr="00E15E07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lastRenderedPageBreak/>
              <w:t>13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  <w:lang w:val="en-AU"/>
              </w:rPr>
              <w:t>1</w:t>
            </w:r>
            <w:r w:rsidR="00AD0A6A">
              <w:rPr>
                <w:rFonts w:ascii="TH SarabunPSK" w:hAnsi="TH SarabunPSK" w:cs="TH SarabunPSK"/>
                <w:sz w:val="32"/>
                <w:szCs w:val="32"/>
                <w:lang w:val="en-AU"/>
              </w:rPr>
              <w:t>4</w:t>
            </w:r>
          </w:p>
        </w:tc>
        <w:tc>
          <w:tcPr>
            <w:tcW w:w="2493" w:type="dxa"/>
          </w:tcPr>
          <w:p w:rsidR="00AF19AA" w:rsidRPr="00E15E07" w:rsidRDefault="00AD0A6A" w:rsidP="00AF19AA">
            <w:pPr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1A4081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ปฏิบัติการออกแบบพัฒนาระบบการเรียนรู้</w:t>
            </w:r>
          </w:p>
        </w:tc>
        <w:tc>
          <w:tcPr>
            <w:tcW w:w="909" w:type="dxa"/>
          </w:tcPr>
          <w:p w:rsidR="00AF19AA" w:rsidRPr="006D40A5" w:rsidRDefault="00AD0A6A" w:rsidP="00AF19AA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Cs/>
                <w:sz w:val="32"/>
                <w:szCs w:val="32"/>
              </w:rPr>
              <w:t>2</w:t>
            </w:r>
          </w:p>
        </w:tc>
        <w:tc>
          <w:tcPr>
            <w:tcW w:w="993" w:type="dxa"/>
          </w:tcPr>
          <w:p w:rsidR="00AF19AA" w:rsidRPr="006D40A5" w:rsidRDefault="00AD0A6A" w:rsidP="00AF19AA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Cs/>
                <w:sz w:val="32"/>
                <w:szCs w:val="32"/>
              </w:rPr>
              <w:t>4</w:t>
            </w:r>
          </w:p>
        </w:tc>
        <w:tc>
          <w:tcPr>
            <w:tcW w:w="992" w:type="dxa"/>
          </w:tcPr>
          <w:p w:rsidR="00AF19AA" w:rsidRPr="006D40A5" w:rsidRDefault="00AD0A6A" w:rsidP="00AF19AA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Cs/>
                <w:sz w:val="32"/>
                <w:szCs w:val="32"/>
              </w:rPr>
              <w:t>2</w:t>
            </w:r>
          </w:p>
        </w:tc>
        <w:tc>
          <w:tcPr>
            <w:tcW w:w="1134" w:type="dxa"/>
          </w:tcPr>
          <w:p w:rsidR="00AF19AA" w:rsidRPr="006D40A5" w:rsidRDefault="00AD0A6A" w:rsidP="00AF19AA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Cs/>
                <w:sz w:val="32"/>
                <w:szCs w:val="32"/>
              </w:rPr>
              <w:t>4</w:t>
            </w:r>
          </w:p>
        </w:tc>
        <w:tc>
          <w:tcPr>
            <w:tcW w:w="992" w:type="dxa"/>
          </w:tcPr>
          <w:p w:rsidR="00AF19AA" w:rsidRPr="006D40A5" w:rsidRDefault="00AF19AA" w:rsidP="00AF19A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 w:rsidRPr="006D40A5">
              <w:rPr>
                <w:rFonts w:ascii="TH SarabunPSK" w:hAnsi="TH SarabunPSK" w:cs="TH SarabunPSK"/>
                <w:bCs/>
                <w:sz w:val="30"/>
                <w:szCs w:val="30"/>
              </w:rPr>
              <w:t>0</w:t>
            </w:r>
          </w:p>
        </w:tc>
        <w:tc>
          <w:tcPr>
            <w:tcW w:w="1134" w:type="dxa"/>
          </w:tcPr>
          <w:p w:rsidR="00AF19AA" w:rsidRPr="006D40A5" w:rsidRDefault="00C509A4" w:rsidP="00AF19A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 w:hint="cs"/>
                <w:bCs/>
                <w:sz w:val="30"/>
                <w:szCs w:val="30"/>
                <w:cs/>
              </w:rPr>
              <w:t>-</w:t>
            </w:r>
          </w:p>
        </w:tc>
      </w:tr>
      <w:tr w:rsidR="00AD0A6A" w:rsidRPr="00276EF6" w:rsidTr="00810881">
        <w:tc>
          <w:tcPr>
            <w:tcW w:w="851" w:type="dxa"/>
          </w:tcPr>
          <w:p w:rsidR="00AD0A6A" w:rsidRPr="00AD0A6A" w:rsidRDefault="00AD0A6A" w:rsidP="00AF19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15</w:t>
            </w:r>
          </w:p>
        </w:tc>
        <w:tc>
          <w:tcPr>
            <w:tcW w:w="2493" w:type="dxa"/>
          </w:tcPr>
          <w:p w:rsidR="00AD0A6A" w:rsidRPr="00E15E07" w:rsidRDefault="00AD0A6A" w:rsidP="00AF19AA">
            <w:pPr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1A4081">
              <w:rPr>
                <w:rFonts w:ascii="TH SarabunPSK" w:hAnsi="TH SarabunPSK" w:cs="TH SarabunPSK"/>
                <w:sz w:val="32"/>
                <w:szCs w:val="32"/>
                <w:cs/>
              </w:rPr>
              <w:t>นำเสนอผลงานการออกแบบและพัฒนาระบบการเรียนรู้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และสรุปรายวิชา</w:t>
            </w:r>
          </w:p>
        </w:tc>
        <w:tc>
          <w:tcPr>
            <w:tcW w:w="909" w:type="dxa"/>
          </w:tcPr>
          <w:p w:rsidR="00AD0A6A" w:rsidRDefault="00AD0A6A" w:rsidP="00AF19AA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Cs/>
                <w:sz w:val="32"/>
                <w:szCs w:val="32"/>
              </w:rPr>
              <w:t>1</w:t>
            </w:r>
          </w:p>
        </w:tc>
        <w:tc>
          <w:tcPr>
            <w:tcW w:w="993" w:type="dxa"/>
          </w:tcPr>
          <w:p w:rsidR="00AD0A6A" w:rsidRDefault="00AD0A6A" w:rsidP="00AF19AA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Cs/>
                <w:sz w:val="32"/>
                <w:szCs w:val="32"/>
              </w:rPr>
              <w:t>2</w:t>
            </w:r>
          </w:p>
        </w:tc>
        <w:tc>
          <w:tcPr>
            <w:tcW w:w="992" w:type="dxa"/>
          </w:tcPr>
          <w:p w:rsidR="00AD0A6A" w:rsidRDefault="00AD0A6A" w:rsidP="00AF19AA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Cs/>
                <w:sz w:val="32"/>
                <w:szCs w:val="32"/>
              </w:rPr>
              <w:t>1</w:t>
            </w:r>
          </w:p>
        </w:tc>
        <w:tc>
          <w:tcPr>
            <w:tcW w:w="1134" w:type="dxa"/>
          </w:tcPr>
          <w:p w:rsidR="00AD0A6A" w:rsidRDefault="00AD0A6A" w:rsidP="00AF19AA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Cs/>
                <w:sz w:val="32"/>
                <w:szCs w:val="32"/>
              </w:rPr>
              <w:t>2</w:t>
            </w:r>
          </w:p>
        </w:tc>
        <w:tc>
          <w:tcPr>
            <w:tcW w:w="992" w:type="dxa"/>
          </w:tcPr>
          <w:p w:rsidR="00AD0A6A" w:rsidRPr="006D40A5" w:rsidRDefault="00AD0A6A" w:rsidP="00AF19A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Cs/>
                <w:sz w:val="30"/>
                <w:szCs w:val="30"/>
              </w:rPr>
              <w:t>0</w:t>
            </w:r>
          </w:p>
        </w:tc>
        <w:tc>
          <w:tcPr>
            <w:tcW w:w="1134" w:type="dxa"/>
          </w:tcPr>
          <w:p w:rsidR="00AD0A6A" w:rsidRPr="006D40A5" w:rsidRDefault="00C509A4" w:rsidP="00AF19A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Cs/>
                <w:sz w:val="30"/>
                <w:szCs w:val="30"/>
                <w:cs/>
              </w:rPr>
              <w:t>-</w:t>
            </w:r>
          </w:p>
        </w:tc>
      </w:tr>
      <w:tr w:rsidR="00D0263E" w:rsidRPr="00276EF6" w:rsidTr="00810881">
        <w:tc>
          <w:tcPr>
            <w:tcW w:w="3344" w:type="dxa"/>
            <w:gridSpan w:val="2"/>
          </w:tcPr>
          <w:p w:rsidR="00D0263E" w:rsidRPr="00276EF6" w:rsidRDefault="00D0263E" w:rsidP="00AF19AA">
            <w:pPr>
              <w:jc w:val="center"/>
              <w:rPr>
                <w:rFonts w:ascii="TH SarabunPSK" w:hAnsi="TH SarabunPSK" w:cs="TH SarabunPSK"/>
                <w:sz w:val="30"/>
                <w:szCs w:val="30"/>
                <w:rtl/>
                <w:cs/>
              </w:rPr>
            </w:pPr>
            <w:r w:rsidRPr="00276EF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รวมจำนวนชั่วโมงตลอดภาคเรียน</w:t>
            </w:r>
          </w:p>
        </w:tc>
        <w:tc>
          <w:tcPr>
            <w:tcW w:w="909" w:type="dxa"/>
          </w:tcPr>
          <w:p w:rsidR="00D0263E" w:rsidRPr="006D40A5" w:rsidRDefault="00AD0A6A" w:rsidP="00AF19AA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b/>
                <w:sz w:val="30"/>
                <w:szCs w:val="30"/>
              </w:rPr>
              <w:t>15</w:t>
            </w:r>
          </w:p>
        </w:tc>
        <w:tc>
          <w:tcPr>
            <w:tcW w:w="993" w:type="dxa"/>
          </w:tcPr>
          <w:p w:rsidR="00D0263E" w:rsidRPr="006D40A5" w:rsidRDefault="00AD0A6A" w:rsidP="00AF19AA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/>
                <w:b/>
                <w:sz w:val="30"/>
                <w:szCs w:val="30"/>
              </w:rPr>
              <w:t>30</w:t>
            </w:r>
          </w:p>
        </w:tc>
        <w:tc>
          <w:tcPr>
            <w:tcW w:w="992" w:type="dxa"/>
          </w:tcPr>
          <w:p w:rsidR="00D0263E" w:rsidRPr="006D40A5" w:rsidRDefault="00AD0A6A" w:rsidP="00AF19AA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b/>
                <w:sz w:val="30"/>
                <w:szCs w:val="30"/>
              </w:rPr>
              <w:t>15</w:t>
            </w:r>
          </w:p>
        </w:tc>
        <w:tc>
          <w:tcPr>
            <w:tcW w:w="1134" w:type="dxa"/>
          </w:tcPr>
          <w:p w:rsidR="00D0263E" w:rsidRPr="006D40A5" w:rsidRDefault="00AD0A6A" w:rsidP="00AF19AA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/>
                <w:b/>
                <w:sz w:val="30"/>
                <w:szCs w:val="30"/>
              </w:rPr>
              <w:t>30</w:t>
            </w:r>
          </w:p>
        </w:tc>
        <w:tc>
          <w:tcPr>
            <w:tcW w:w="992" w:type="dxa"/>
          </w:tcPr>
          <w:p w:rsidR="00D0263E" w:rsidRPr="006D40A5" w:rsidRDefault="00D0263E" w:rsidP="00AF19AA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6D40A5">
              <w:rPr>
                <w:rFonts w:ascii="TH SarabunPSK" w:hAnsi="TH SarabunPSK" w:cs="TH SarabunPSK"/>
                <w:b/>
                <w:sz w:val="30"/>
                <w:szCs w:val="30"/>
              </w:rPr>
              <w:t>0</w:t>
            </w:r>
          </w:p>
        </w:tc>
        <w:tc>
          <w:tcPr>
            <w:tcW w:w="1134" w:type="dxa"/>
          </w:tcPr>
          <w:p w:rsidR="00D0263E" w:rsidRPr="006D40A5" w:rsidRDefault="00C509A4" w:rsidP="00AF19AA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-</w:t>
            </w:r>
          </w:p>
        </w:tc>
      </w:tr>
    </w:tbl>
    <w:p w:rsidR="00503E95" w:rsidRDefault="00503E95" w:rsidP="0023220B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841016" w:rsidRPr="00276EF6" w:rsidRDefault="00841016" w:rsidP="0023220B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276EF6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276EF6">
        <w:rPr>
          <w:rFonts w:ascii="TH SarabunPSK" w:hAnsi="TH SarabunPSK" w:cs="TH SarabunPSK"/>
          <w:b/>
          <w:bCs/>
          <w:sz w:val="32"/>
          <w:szCs w:val="32"/>
          <w:cs/>
        </w:rPr>
        <w:t>. หัวข้อ</w:t>
      </w:r>
      <w:r w:rsidR="000373C0" w:rsidRPr="00276EF6">
        <w:rPr>
          <w:rFonts w:ascii="TH SarabunPSK" w:hAnsi="TH SarabunPSK" w:cs="TH SarabunPSK"/>
          <w:b/>
          <w:bCs/>
          <w:sz w:val="32"/>
          <w:szCs w:val="32"/>
          <w:cs/>
        </w:rPr>
        <w:t>ที่สอน</w:t>
      </w:r>
      <w:r w:rsidRPr="00276EF6">
        <w:rPr>
          <w:rFonts w:ascii="TH SarabunPSK" w:hAnsi="TH SarabunPSK" w:cs="TH SarabunPSK"/>
          <w:b/>
          <w:bCs/>
          <w:sz w:val="32"/>
          <w:szCs w:val="32"/>
          <w:cs/>
        </w:rPr>
        <w:t>ไม่ครอบคลุมตามแผน</w:t>
      </w:r>
    </w:p>
    <w:tbl>
      <w:tblPr>
        <w:tblW w:w="9464" w:type="dxa"/>
        <w:tblInd w:w="-176" w:type="dxa"/>
        <w:tblLayout w:type="fixed"/>
        <w:tblLook w:val="0000"/>
      </w:tblPr>
      <w:tblGrid>
        <w:gridCol w:w="993"/>
        <w:gridCol w:w="2552"/>
        <w:gridCol w:w="2976"/>
        <w:gridCol w:w="2943"/>
      </w:tblGrid>
      <w:tr w:rsidR="00062026" w:rsidRPr="00276EF6" w:rsidTr="004B316E">
        <w:trPr>
          <w:cantSplit/>
          <w:trHeight w:val="4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026" w:rsidRPr="00276EF6" w:rsidRDefault="00062026" w:rsidP="00062026">
            <w:pPr>
              <w:pStyle w:val="7"/>
              <w:spacing w:before="0" w:after="0"/>
              <w:jc w:val="center"/>
              <w:rPr>
                <w:rFonts w:ascii="TH SarabunPSK" w:eastAsia="BrowalliaNew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</w:pPr>
            <w:r w:rsidRPr="00276EF6">
              <w:rPr>
                <w:rFonts w:ascii="TH SarabunPSK" w:hAnsi="TH SarabunPSK" w:cs="TH SarabunPSK"/>
                <w:bCs/>
                <w:sz w:val="30"/>
                <w:cs/>
              </w:rPr>
              <w:t>สัปดาห์ที่</w:t>
            </w:r>
          </w:p>
          <w:p w:rsidR="00062026" w:rsidRPr="00276EF6" w:rsidRDefault="00062026" w:rsidP="00062026">
            <w:pPr>
              <w:pStyle w:val="7"/>
              <w:spacing w:before="0"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026" w:rsidRPr="00276EF6" w:rsidRDefault="00062026" w:rsidP="00062026">
            <w:pPr>
              <w:pStyle w:val="7"/>
              <w:spacing w:before="0" w:after="0"/>
              <w:jc w:val="center"/>
              <w:rPr>
                <w:rFonts w:ascii="TH SarabunPSK" w:eastAsia="BrowalliaNew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</w:pPr>
            <w:r w:rsidRPr="00276EF6">
              <w:rPr>
                <w:rFonts w:ascii="TH SarabunPSK" w:eastAsia="BrowalliaNew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หัวข้อที่สอนไม่ครอบคลุม</w:t>
            </w:r>
          </w:p>
          <w:p w:rsidR="00062026" w:rsidRPr="00276EF6" w:rsidRDefault="00062026" w:rsidP="00062026">
            <w:pPr>
              <w:pStyle w:val="7"/>
              <w:spacing w:before="0"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76EF6">
              <w:rPr>
                <w:rFonts w:ascii="TH SarabunPSK" w:eastAsia="BrowalliaNew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ตามแผน</w:t>
            </w:r>
            <w:r w:rsidR="004B316E" w:rsidRPr="00276EF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การสอน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026" w:rsidRPr="00276EF6" w:rsidRDefault="00062026" w:rsidP="00062026">
            <w:pPr>
              <w:pStyle w:val="7"/>
              <w:spacing w:before="0" w:after="0"/>
              <w:ind w:hanging="1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76EF6">
              <w:rPr>
                <w:rFonts w:ascii="TH SarabunPSK" w:eastAsia="BrowalliaNew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นัยสำคัญของหัวข้อที่สอนไม่ครอบคลุมตามแผน</w:t>
            </w:r>
            <w:r w:rsidR="00CE7C84" w:rsidRPr="00276EF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การสอน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026" w:rsidRPr="00276EF6" w:rsidRDefault="00062026" w:rsidP="00062026">
            <w:pPr>
              <w:pStyle w:val="7"/>
              <w:spacing w:before="0" w:after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76EF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แนวทางชดเชย</w:t>
            </w:r>
          </w:p>
        </w:tc>
      </w:tr>
      <w:tr w:rsidR="00062026" w:rsidRPr="00276EF6" w:rsidTr="004B316E">
        <w:trPr>
          <w:cantSplit/>
          <w:trHeight w:val="4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26" w:rsidRPr="00276EF6" w:rsidRDefault="0017592B" w:rsidP="003365B6">
            <w:pPr>
              <w:pStyle w:val="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26" w:rsidRPr="00276EF6" w:rsidRDefault="0017592B" w:rsidP="003365B6">
            <w:pPr>
              <w:pStyle w:val="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26" w:rsidRPr="00276EF6" w:rsidRDefault="0017592B" w:rsidP="003365B6">
            <w:pPr>
              <w:pStyle w:val="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26" w:rsidRPr="00276EF6" w:rsidRDefault="0017592B" w:rsidP="003365B6">
            <w:pPr>
              <w:pStyle w:val="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</w:p>
        </w:tc>
      </w:tr>
    </w:tbl>
    <w:p w:rsidR="009C7B63" w:rsidRDefault="009C7B63" w:rsidP="000373C0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607A90" w:rsidRDefault="00607A90" w:rsidP="000373C0">
      <w:pPr>
        <w:rPr>
          <w:rFonts w:ascii="TH SarabunPSK" w:hAnsi="TH SarabunPSK" w:cs="TH SarabunPSK"/>
          <w:b/>
          <w:bCs/>
          <w:sz w:val="32"/>
          <w:szCs w:val="32"/>
        </w:rPr>
      </w:pPr>
      <w:r w:rsidRPr="00276EF6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276EF6">
        <w:rPr>
          <w:rFonts w:ascii="TH SarabunPSK" w:hAnsi="TH SarabunPSK" w:cs="TH SarabunPSK"/>
          <w:b/>
          <w:bCs/>
          <w:sz w:val="32"/>
          <w:szCs w:val="32"/>
          <w:cs/>
        </w:rPr>
        <w:t>. ประสิทธิผลของวิธีสอนที่ทำให้เกิดผลการเรียนรู้ตามที่ระบุในรายละเอียดของรายวิชา</w:t>
      </w:r>
    </w:p>
    <w:p w:rsidR="00810881" w:rsidRDefault="00810881" w:rsidP="000373C0">
      <w:pPr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9360" w:type="dxa"/>
        <w:tblInd w:w="-72" w:type="dxa"/>
        <w:tblLayout w:type="fixed"/>
        <w:tblLook w:val="0000"/>
      </w:tblPr>
      <w:tblGrid>
        <w:gridCol w:w="1740"/>
        <w:gridCol w:w="3260"/>
        <w:gridCol w:w="709"/>
        <w:gridCol w:w="708"/>
        <w:gridCol w:w="2943"/>
      </w:tblGrid>
      <w:tr w:rsidR="0017592B" w:rsidRPr="00293FDA" w:rsidTr="00810881">
        <w:trPr>
          <w:cantSplit/>
          <w:trHeight w:val="427"/>
          <w:tblHeader/>
        </w:trPr>
        <w:tc>
          <w:tcPr>
            <w:tcW w:w="1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92B" w:rsidRPr="00293FDA" w:rsidRDefault="0017592B" w:rsidP="00BF5F72">
            <w:pPr>
              <w:pStyle w:val="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93FDA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ผลการเรียนรู้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92B" w:rsidRPr="00293FDA" w:rsidRDefault="0017592B" w:rsidP="00BF5F72">
            <w:pPr>
              <w:pStyle w:val="7"/>
              <w:spacing w:before="0"/>
              <w:ind w:hanging="18"/>
              <w:jc w:val="center"/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</w:pPr>
            <w:r w:rsidRPr="00293FDA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วิธีสอนที่ระบุใน</w:t>
            </w:r>
          </w:p>
          <w:p w:rsidR="0017592B" w:rsidRPr="00293FDA" w:rsidRDefault="0017592B" w:rsidP="00BF5F72">
            <w:pPr>
              <w:pStyle w:val="7"/>
              <w:spacing w:before="0"/>
              <w:ind w:hanging="1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93FDA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รายละเอียดรายวิชา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92B" w:rsidRPr="00293FDA" w:rsidRDefault="0017592B" w:rsidP="00BF5F72">
            <w:pPr>
              <w:pStyle w:val="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93FDA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ประสิทธิผล</w:t>
            </w:r>
          </w:p>
        </w:tc>
        <w:tc>
          <w:tcPr>
            <w:tcW w:w="2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92B" w:rsidRPr="00293FDA" w:rsidRDefault="0017592B" w:rsidP="00BF5F72">
            <w:pPr>
              <w:jc w:val="center"/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</w:pPr>
            <w:r w:rsidRPr="00293FDA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ปัญหาของการใช้วิธีสอน (ถ้ามี)</w:t>
            </w:r>
          </w:p>
          <w:p w:rsidR="0017592B" w:rsidRPr="00293FDA" w:rsidRDefault="0017592B" w:rsidP="00BF5F72">
            <w:pPr>
              <w:pStyle w:val="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93FDA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พร้อมข้อเสนอแนะในการแก้ไข</w:t>
            </w:r>
          </w:p>
        </w:tc>
      </w:tr>
      <w:tr w:rsidR="0017592B" w:rsidRPr="00293FDA" w:rsidTr="00810881">
        <w:trPr>
          <w:cantSplit/>
          <w:trHeight w:val="427"/>
        </w:trPr>
        <w:tc>
          <w:tcPr>
            <w:tcW w:w="1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92B" w:rsidRPr="00293FDA" w:rsidRDefault="0017592B" w:rsidP="00BF5F72">
            <w:pPr>
              <w:pStyle w:val="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92B" w:rsidRPr="00293FDA" w:rsidRDefault="0017592B" w:rsidP="00BF5F72">
            <w:pPr>
              <w:pStyle w:val="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92B" w:rsidRPr="00293FDA" w:rsidRDefault="0017592B" w:rsidP="00BF5F72">
            <w:pPr>
              <w:pStyle w:val="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93FD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92B" w:rsidRPr="00293FDA" w:rsidRDefault="0017592B" w:rsidP="00BF5F72">
            <w:pPr>
              <w:pStyle w:val="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93FD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ไม่มี</w:t>
            </w:r>
          </w:p>
        </w:tc>
        <w:tc>
          <w:tcPr>
            <w:tcW w:w="2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92B" w:rsidRPr="00293FDA" w:rsidRDefault="0017592B" w:rsidP="00BF5F72">
            <w:pPr>
              <w:pStyle w:val="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17592B" w:rsidRPr="00293FDA" w:rsidTr="00810881">
        <w:trPr>
          <w:cantSplit/>
          <w:trHeight w:val="427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92B" w:rsidRPr="00293FDA" w:rsidRDefault="0017592B" w:rsidP="00810881">
            <w:pPr>
              <w:pStyle w:val="7"/>
              <w:spacing w:before="0"/>
              <w:ind w:hanging="18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93FD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ด้านคุณธรรม จริยธรรม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AF7" w:rsidRPr="001A4081" w:rsidRDefault="003D5AF7" w:rsidP="00276A2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A4081">
              <w:rPr>
                <w:rFonts w:ascii="TH SarabunPSK" w:hAnsi="TH SarabunPSK" w:cs="TH SarabunPSK"/>
                <w:sz w:val="32"/>
                <w:szCs w:val="32"/>
                <w:cs/>
              </w:rPr>
              <w:t>1. ปลูกฝังให้นิสิตมีระเบียบวินัย</w:t>
            </w:r>
            <w:r w:rsidR="00276A2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</w:p>
          <w:p w:rsidR="0017592B" w:rsidRPr="00D15C0D" w:rsidRDefault="00276A27" w:rsidP="003D5AF7">
            <w:pPr>
              <w:pStyle w:val="7"/>
              <w:spacing w:before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="003D5AF7" w:rsidRPr="001A4081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="003D5AF7" w:rsidRPr="001A4081">
              <w:rPr>
                <w:rFonts w:ascii="TH SarabunPSK" w:hAnsi="TH SarabunPSK" w:cs="TH SarabunPSK"/>
                <w:sz w:val="32"/>
                <w:szCs w:val="32"/>
                <w:cs/>
              </w:rPr>
              <w:t>อาจารย์ผู้สอนสอดแทรกคุณธรรม จริยธรรม เน้นให้นิสิตเคารพสิทธิและรับฟังความคิดเห็นของผู้อื่น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92B" w:rsidRPr="00D15C0D" w:rsidRDefault="0017592B" w:rsidP="00BF5F72">
            <w:pPr>
              <w:pStyle w:val="7"/>
              <w:spacing w:before="0"/>
              <w:ind w:left="432" w:hanging="45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15C0D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92B" w:rsidRPr="00293FDA" w:rsidRDefault="0017592B" w:rsidP="00BF5F72">
            <w:pPr>
              <w:pStyle w:val="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92B" w:rsidRPr="00293FDA" w:rsidRDefault="0017592B" w:rsidP="00BF5F72">
            <w:pPr>
              <w:pStyle w:val="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17592B" w:rsidRPr="00293FDA" w:rsidTr="00810881">
        <w:trPr>
          <w:cantSplit/>
          <w:trHeight w:val="427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92B" w:rsidRPr="00293FDA" w:rsidRDefault="0017592B" w:rsidP="00BF5F72">
            <w:pPr>
              <w:pStyle w:val="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93FD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ด้านความรู้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AF7" w:rsidRDefault="003D5AF7" w:rsidP="003D5AF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1) 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จัดการเรียนการสอน แบบ </w:t>
            </w:r>
            <w:r w:rsidRPr="00BE03DF">
              <w:rPr>
                <w:rFonts w:ascii="TH SarabunPSK" w:hAnsi="TH SarabunPSK" w:cs="TH SarabunPSK"/>
                <w:sz w:val="32"/>
                <w:szCs w:val="32"/>
              </w:rPr>
              <w:t xml:space="preserve">Active Learning </w:t>
            </w:r>
            <w:r w:rsidR="0073611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ให้ผู้เรียนมีส่วนร่วมในกิจกรรมการเรียนการสอน </w:t>
            </w:r>
          </w:p>
          <w:p w:rsidR="003D5AF7" w:rsidRDefault="003D5AF7" w:rsidP="003D5AF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2) จัดการเรียนการสอนเน้นการเชื่อมโยงหลักการทางทฤษฎีและ การน</w:t>
            </w:r>
            <w:r w:rsidR="00736113"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ความรู้ไปใช้ในสถานการณ์จริง โดยใช้ปัญหาท้องถิ่นเป็นฐาน การเรียนรู้จากการทำวิจัยร่วมกับอาจารย์  การเรียนรู้จากวิทยากร หรือฝึกปฏิบัติการภาคสนาม</w:t>
            </w:r>
          </w:p>
          <w:p w:rsidR="0017592B" w:rsidRPr="00D15C0D" w:rsidRDefault="003D5AF7" w:rsidP="003D5AF7">
            <w:pPr>
              <w:pStyle w:val="7"/>
              <w:spacing w:before="0"/>
              <w:ind w:left="44" w:hanging="4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) 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บูรณาการความรู้กับศาสตร์อื่น ๆ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การบูรณาการการเรียนการสอนกับการวิจัย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92B" w:rsidRPr="00293FDA" w:rsidRDefault="0017592B" w:rsidP="00BF5F72">
            <w:pPr>
              <w:pStyle w:val="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15C0D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92B" w:rsidRPr="00293FDA" w:rsidRDefault="0017592B" w:rsidP="00BF5F72">
            <w:pPr>
              <w:pStyle w:val="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92B" w:rsidRPr="00293FDA" w:rsidRDefault="0017592B" w:rsidP="00BF5F72">
            <w:pPr>
              <w:pStyle w:val="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17592B" w:rsidRPr="00293FDA" w:rsidTr="00810881">
        <w:trPr>
          <w:cantSplit/>
          <w:trHeight w:val="427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92B" w:rsidRPr="00293FDA" w:rsidRDefault="0017592B" w:rsidP="00BF5F72">
            <w:pPr>
              <w:pStyle w:val="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93FD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ด้านทักษะทางปัญญา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AF7" w:rsidRDefault="003D5AF7" w:rsidP="003D5AF7">
            <w:pPr>
              <w:tabs>
                <w:tab w:val="left" w:pos="1800"/>
              </w:tabs>
              <w:ind w:right="-329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43293">
              <w:rPr>
                <w:rFonts w:ascii="TH SarabunPSK" w:hAnsi="TH SarabunPSK" w:cs="TH SarabunPSK"/>
                <w:sz w:val="32"/>
                <w:szCs w:val="32"/>
              </w:rPr>
              <w:t xml:space="preserve">)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เรียนรู้ผ่านกระบวนการคิดวิเคราะห์ คิดอย่างมีวิจารณญาณ คิดเชิงระบบ คิดสังเคราะห์ผ่านการอภิปราย  สัมมนา วิเคราะห์การแก้ปัญหาในสถานการณ์จำลอง การแลกเปลี่ยนเรียนรู้วิธีคิดและสาระเชิงวิชาการระหว่างนิสิต อาจารย์ และวิทยากร</w:t>
            </w:r>
          </w:p>
          <w:p w:rsidR="003D5AF7" w:rsidRDefault="003D5AF7" w:rsidP="003D5AF7">
            <w:pPr>
              <w:tabs>
                <w:tab w:val="left" w:pos="1800"/>
              </w:tabs>
              <w:ind w:left="-9" w:firstLine="9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4329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2)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เรียนรู้จากประสบการณ์ตรง มุ่งเน้นปฏิบัติการเพื่อแก้ปัญหาโดยใช้ปัญหาท้องถิ่นเป็นฐานในการเรียนรู้</w:t>
            </w:r>
          </w:p>
          <w:p w:rsidR="0017592B" w:rsidRPr="00D15C0D" w:rsidRDefault="003D5AF7" w:rsidP="003D5AF7">
            <w:pPr>
              <w:pStyle w:val="7"/>
              <w:spacing w:before="0"/>
              <w:ind w:hanging="1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3)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เรียนรู้จากต้นแบบ อาทิ นักวิจัย อาจารย์ วิทยากร ทางด้านเทคโนโลยีและสื่อสารการศึกษา บูรณาการ การวิจัยเพื่อแก้ปัญหาในท้องถิ่น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92B" w:rsidRPr="00293FDA" w:rsidRDefault="0017592B" w:rsidP="00BF5F72">
            <w:pPr>
              <w:pStyle w:val="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15C0D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92B" w:rsidRPr="00293FDA" w:rsidRDefault="0017592B" w:rsidP="00BF5F72">
            <w:pPr>
              <w:pStyle w:val="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92B" w:rsidRPr="00293FDA" w:rsidRDefault="0017592B" w:rsidP="00BF5F72">
            <w:pPr>
              <w:pStyle w:val="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17592B" w:rsidRPr="00293FDA" w:rsidTr="00810881">
        <w:trPr>
          <w:cantSplit/>
          <w:trHeight w:val="427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92B" w:rsidRPr="00293FDA" w:rsidRDefault="0017592B" w:rsidP="00BF5F72">
            <w:pPr>
              <w:pStyle w:val="7"/>
              <w:spacing w:before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93FD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ด้านทักษะความสัมพันธ์ระหว่างบุคคลและความ</w:t>
            </w:r>
          </w:p>
          <w:p w:rsidR="0017592B" w:rsidRPr="00293FDA" w:rsidRDefault="0017592B" w:rsidP="00BF5F72">
            <w:pPr>
              <w:pStyle w:val="7"/>
              <w:spacing w:before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93FD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รับผิดชอบ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AF7" w:rsidRDefault="003D5AF7" w:rsidP="003D5AF7">
            <w:pPr>
              <w:tabs>
                <w:tab w:val="left" w:pos="18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1) </w:t>
            </w:r>
            <w:r w:rsidRPr="00F1158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จัดกิจกรรมการเรียนการสอน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F1158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โดยการ</w:t>
            </w:r>
            <w:r w:rsidRPr="00F11589">
              <w:rPr>
                <w:rFonts w:ascii="TH SarabunPSK" w:hAnsi="TH SarabunPSK" w:cs="TH SarabunPSK"/>
                <w:sz w:val="32"/>
                <w:szCs w:val="32"/>
                <w:cs/>
              </w:rPr>
              <w:t>ทำกิจกรรมกลุ่มในลักษณะต่างๆ ที่ต้องมีปฏิสัมพันธ์ระหว่างบุคคลทั้งในชั้นเรียนและนอกชั้นเรียน</w:t>
            </w:r>
            <w:r w:rsidRPr="00F1158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17592B" w:rsidRPr="00D15C0D" w:rsidRDefault="003D5AF7" w:rsidP="00736113">
            <w:pPr>
              <w:tabs>
                <w:tab w:val="left" w:pos="18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2) </w:t>
            </w:r>
            <w:r w:rsidRPr="00F11589">
              <w:rPr>
                <w:rFonts w:ascii="TH SarabunPSK" w:hAnsi="TH SarabunPSK" w:cs="TH SarabunPSK"/>
                <w:sz w:val="32"/>
                <w:szCs w:val="32"/>
                <w:cs/>
              </w:rPr>
              <w:t>จัดประสบการณ์การเรียนรู้ภาคปฏิบัติที่ต้องร่วมกันคิด ร่วมกัน</w:t>
            </w:r>
            <w:r w:rsidRPr="002127AB">
              <w:rPr>
                <w:rFonts w:ascii="TH SarabunPSK" w:hAnsi="TH SarabunPSK" w:cs="TH SarabunPSK"/>
                <w:szCs w:val="32"/>
                <w:cs/>
              </w:rPr>
              <w:t>ทำ ทักษะการสื่อสาร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ที่สร้างสรรค์ รว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</w:t>
            </w:r>
            <w:r w:rsidRPr="002127AB">
              <w:rPr>
                <w:rFonts w:ascii="TH SarabunPSK" w:hAnsi="TH SarabunPSK" w:cs="TH SarabunPSK"/>
                <w:sz w:val="32"/>
                <w:szCs w:val="32"/>
                <w:cs/>
              </w:rPr>
              <w:t>ทั้งการยอมรับในความแตกต่างระหว่างบุคคล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92B" w:rsidRPr="00293FDA" w:rsidRDefault="0017592B" w:rsidP="00BF5F72">
            <w:pPr>
              <w:pStyle w:val="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15C0D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92B" w:rsidRPr="00293FDA" w:rsidRDefault="0017592B" w:rsidP="00BF5F72">
            <w:pPr>
              <w:pStyle w:val="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92B" w:rsidRPr="00293FDA" w:rsidRDefault="0017592B" w:rsidP="00BF5F72">
            <w:pPr>
              <w:pStyle w:val="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17592B" w:rsidRPr="00293FDA" w:rsidTr="00810881">
        <w:trPr>
          <w:cantSplit/>
          <w:trHeight w:val="427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92B" w:rsidRPr="00293FDA" w:rsidRDefault="0017592B" w:rsidP="00BF5F72">
            <w:pPr>
              <w:pStyle w:val="7"/>
              <w:spacing w:before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93FD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ด้านทักษะการวิเคราะห์เชิงตัวเลข การสื่อสาร และการใช้เทคโนโลยีสารสนเทศ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A27" w:rsidRDefault="00276A27" w:rsidP="00276A27">
            <w:pPr>
              <w:tabs>
                <w:tab w:val="left" w:pos="1800"/>
              </w:tabs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1) </w:t>
            </w:r>
            <w:r w:rsidRPr="00F1158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จัดกิจกรรมการเรียนการสอน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ให้มี</w:t>
            </w:r>
            <w:r w:rsidRPr="00F1158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การฝึกทักษะการสื่อสารทั้งการฟัง  การพูด  การอ่าน การเขียน ระหว่างผู้เรียน ผู้สอน และผู้เกี่ยวข้องอื่นๆ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</w:p>
          <w:p w:rsidR="00276A27" w:rsidRDefault="00276A27" w:rsidP="00276A27">
            <w:pPr>
              <w:tabs>
                <w:tab w:val="left" w:pos="1800"/>
              </w:tabs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2) </w:t>
            </w:r>
            <w:r w:rsidRPr="00F1158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จัดประสบการณ์การเรียนรู้ที่ส่งเสริมให้ผู้เรียนเลือกใช้เทคโนโลยีสารสนเทศ และการสื่อสารที่หลากหลาย</w:t>
            </w:r>
            <w:r w:rsidRPr="00F11589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และเหมาะสม</w:t>
            </w:r>
            <w:r w:rsidRPr="00F11589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</w:t>
            </w:r>
            <w:r w:rsidRPr="00F1158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</w:p>
          <w:p w:rsidR="0017592B" w:rsidRPr="00D15C0D" w:rsidRDefault="00276A27" w:rsidP="00276A27">
            <w:pPr>
              <w:pStyle w:val="7"/>
              <w:spacing w:before="0"/>
              <w:ind w:hanging="18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3) จัดประสบการณ์ให้ผู้เรียนนำเสนอผลงานโดยใช้เทคโนโลยีสารสนเทศ  เทคโนโลยีสารสนเทศทางคณิตศาสตร์และสถิติ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92B" w:rsidRPr="00293FDA" w:rsidRDefault="0017592B" w:rsidP="00BF5F72">
            <w:pPr>
              <w:pStyle w:val="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15C0D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92B" w:rsidRPr="00293FDA" w:rsidRDefault="0017592B" w:rsidP="00BF5F72">
            <w:pPr>
              <w:pStyle w:val="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92B" w:rsidRPr="00293FDA" w:rsidRDefault="0017592B" w:rsidP="00BF5F72">
            <w:pPr>
              <w:pStyle w:val="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17592B" w:rsidRDefault="0017592B" w:rsidP="000373C0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3709F6" w:rsidRPr="00276EF6" w:rsidRDefault="003709F6" w:rsidP="000373C0">
      <w:pPr>
        <w:rPr>
          <w:rFonts w:ascii="TH SarabunPSK" w:hAnsi="TH SarabunPSK" w:cs="TH SarabunPSK"/>
          <w:b/>
          <w:bCs/>
          <w:sz w:val="32"/>
          <w:szCs w:val="32"/>
        </w:rPr>
      </w:pPr>
      <w:r w:rsidRPr="00276EF6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276EF6">
        <w:rPr>
          <w:rFonts w:ascii="TH SarabunPSK" w:hAnsi="TH SarabunPSK" w:cs="TH SarabunPSK"/>
          <w:b/>
          <w:bCs/>
          <w:sz w:val="32"/>
          <w:szCs w:val="32"/>
          <w:cs/>
        </w:rPr>
        <w:t>. ข้อเสนอการดำเนินการเพื่อปรับปรุงวิธีสอน</w:t>
      </w:r>
    </w:p>
    <w:p w:rsidR="00EC02FD" w:rsidRPr="00276EF6" w:rsidRDefault="0017592B" w:rsidP="00230631">
      <w:pPr>
        <w:ind w:firstLine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  <w:cs/>
        </w:rPr>
        <w:t>-</w:t>
      </w:r>
    </w:p>
    <w:p w:rsidR="006F6A69" w:rsidRPr="00276EF6" w:rsidRDefault="006F6A69" w:rsidP="00943B2A">
      <w:pPr>
        <w:spacing w:after="24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76EF6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หมวดที่ </w:t>
      </w:r>
      <w:r w:rsidRPr="00276EF6">
        <w:rPr>
          <w:rFonts w:ascii="TH SarabunPSK" w:hAnsi="TH SarabunPSK" w:cs="TH SarabunPSK"/>
          <w:b/>
          <w:bCs/>
          <w:sz w:val="36"/>
          <w:szCs w:val="36"/>
        </w:rPr>
        <w:t xml:space="preserve">3 </w:t>
      </w:r>
      <w:r w:rsidRPr="00276EF6">
        <w:rPr>
          <w:rFonts w:ascii="TH SarabunPSK" w:hAnsi="TH SarabunPSK" w:cs="TH SarabunPSK"/>
          <w:b/>
          <w:bCs/>
          <w:sz w:val="36"/>
          <w:szCs w:val="36"/>
          <w:cs/>
        </w:rPr>
        <w:t>สรุปผลการจัดการเรียนการสอนของรายวิชา</w:t>
      </w:r>
    </w:p>
    <w:p w:rsidR="00943B2A" w:rsidRPr="00276EF6" w:rsidRDefault="00943B2A" w:rsidP="00943B2A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276EF6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276EF6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="00830F28" w:rsidRPr="00276EF6">
        <w:rPr>
          <w:rFonts w:ascii="TH SarabunPSK" w:hAnsi="TH SarabunPSK" w:cs="TH SarabunPSK"/>
          <w:b/>
          <w:bCs/>
          <w:sz w:val="32"/>
          <w:szCs w:val="32"/>
          <w:cs/>
        </w:rPr>
        <w:t>จำนวน</w:t>
      </w:r>
      <w:r w:rsidR="000419B6" w:rsidRPr="00276EF6">
        <w:rPr>
          <w:rFonts w:ascii="TH SarabunPSK" w:hAnsi="TH SarabunPSK" w:cs="TH SarabunPSK"/>
          <w:b/>
          <w:bCs/>
          <w:sz w:val="32"/>
          <w:szCs w:val="32"/>
          <w:cs/>
        </w:rPr>
        <w:t>นิสิตที่ลงทะเบียนเรียน (</w:t>
      </w:r>
      <w:r w:rsidRPr="00276EF6">
        <w:rPr>
          <w:rFonts w:ascii="TH SarabunPSK" w:hAnsi="TH SarabunPSK" w:cs="TH SarabunPSK"/>
          <w:b/>
          <w:bCs/>
          <w:sz w:val="32"/>
          <w:szCs w:val="32"/>
          <w:cs/>
        </w:rPr>
        <w:t>ณ วันหมดกำหนดการเพิ่มถอน)</w:t>
      </w:r>
      <w:r w:rsidR="000419B6" w:rsidRPr="00276EF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DF5FC2" w:rsidRPr="00276EF6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="00C509A4">
        <w:rPr>
          <w:rFonts w:ascii="TH SarabunPSK" w:hAnsi="TH SarabunPSK" w:cs="TH SarabunPSK" w:hint="cs"/>
          <w:sz w:val="32"/>
          <w:szCs w:val="32"/>
          <w:cs/>
        </w:rPr>
        <w:t>5</w:t>
      </w:r>
      <w:r w:rsidRPr="00276EF6">
        <w:rPr>
          <w:rFonts w:ascii="TH SarabunPSK" w:hAnsi="TH SarabunPSK" w:cs="TH SarabunPSK"/>
          <w:b/>
          <w:bCs/>
          <w:sz w:val="32"/>
          <w:szCs w:val="32"/>
          <w:cs/>
        </w:rPr>
        <w:t xml:space="preserve">  คน</w:t>
      </w:r>
    </w:p>
    <w:p w:rsidR="00943B2A" w:rsidRPr="00276EF6" w:rsidRDefault="00943B2A" w:rsidP="00943B2A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276EF6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276EF6">
        <w:rPr>
          <w:rFonts w:ascii="TH SarabunPSK" w:hAnsi="TH SarabunPSK" w:cs="TH SarabunPSK"/>
          <w:b/>
          <w:bCs/>
          <w:sz w:val="32"/>
          <w:szCs w:val="32"/>
          <w:cs/>
        </w:rPr>
        <w:t>. จำนวนนิสิตที่คงอยู่เมื่อสิ้นสุดภาคเ</w:t>
      </w:r>
      <w:r w:rsidRPr="00276EF6">
        <w:rPr>
          <w:rFonts w:ascii="TH SarabunPSK" w:hAnsi="TH SarabunPSK" w:cs="TH SarabunPSK"/>
          <w:b/>
          <w:bCs/>
          <w:sz w:val="36"/>
          <w:szCs w:val="36"/>
          <w:cs/>
        </w:rPr>
        <w:t>รียน</w:t>
      </w:r>
      <w:r w:rsidRPr="00276EF6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276EF6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276EF6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276EF6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276EF6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="00C509A4">
        <w:rPr>
          <w:rFonts w:ascii="TH SarabunPSK" w:hAnsi="TH SarabunPSK" w:cs="TH SarabunPSK" w:hint="cs"/>
          <w:sz w:val="32"/>
          <w:szCs w:val="32"/>
          <w:cs/>
        </w:rPr>
        <w:t>5</w:t>
      </w:r>
      <w:r w:rsidRPr="00276EF6">
        <w:rPr>
          <w:rFonts w:ascii="TH SarabunPSK" w:hAnsi="TH SarabunPSK" w:cs="TH SarabunPSK"/>
          <w:b/>
          <w:bCs/>
          <w:sz w:val="32"/>
          <w:szCs w:val="32"/>
          <w:cs/>
        </w:rPr>
        <w:t xml:space="preserve">  คน</w:t>
      </w:r>
    </w:p>
    <w:p w:rsidR="00943B2A" w:rsidRPr="00276EF6" w:rsidRDefault="00943B2A" w:rsidP="00943B2A">
      <w:pPr>
        <w:rPr>
          <w:rFonts w:ascii="TH SarabunPSK" w:hAnsi="TH SarabunPSK" w:cs="TH SarabunPSK"/>
          <w:b/>
          <w:bCs/>
          <w:sz w:val="32"/>
          <w:szCs w:val="32"/>
        </w:rPr>
      </w:pPr>
      <w:r w:rsidRPr="00276EF6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276EF6">
        <w:rPr>
          <w:rFonts w:ascii="TH SarabunPSK" w:hAnsi="TH SarabunPSK" w:cs="TH SarabunPSK"/>
          <w:b/>
          <w:bCs/>
          <w:sz w:val="32"/>
          <w:szCs w:val="32"/>
          <w:cs/>
        </w:rPr>
        <w:t>.จำนวนนิสิตที่ถอน (</w:t>
      </w:r>
      <w:r w:rsidRPr="00276EF6">
        <w:rPr>
          <w:rFonts w:ascii="TH SarabunPSK" w:hAnsi="TH SarabunPSK" w:cs="TH SarabunPSK"/>
          <w:b/>
          <w:bCs/>
          <w:sz w:val="32"/>
          <w:szCs w:val="32"/>
        </w:rPr>
        <w:t>W</w:t>
      </w:r>
      <w:r w:rsidRPr="00276EF6">
        <w:rPr>
          <w:rFonts w:ascii="TH SarabunPSK" w:hAnsi="TH SarabunPSK" w:cs="TH SarabunPSK"/>
          <w:b/>
          <w:bCs/>
          <w:sz w:val="32"/>
          <w:szCs w:val="32"/>
          <w:cs/>
        </w:rPr>
        <w:t>)</w:t>
      </w:r>
      <w:r w:rsidRPr="00276EF6">
        <w:rPr>
          <w:rFonts w:ascii="TH SarabunPSK" w:hAnsi="TH SarabunPSK" w:cs="TH SarabunPSK"/>
          <w:b/>
          <w:bCs/>
          <w:sz w:val="36"/>
          <w:szCs w:val="36"/>
        </w:rPr>
        <w:tab/>
      </w:r>
      <w:r w:rsidRPr="00276EF6">
        <w:rPr>
          <w:rFonts w:ascii="TH SarabunPSK" w:hAnsi="TH SarabunPSK" w:cs="TH SarabunPSK"/>
          <w:b/>
          <w:bCs/>
          <w:sz w:val="36"/>
          <w:szCs w:val="36"/>
        </w:rPr>
        <w:tab/>
      </w:r>
      <w:r w:rsidRPr="00276EF6">
        <w:rPr>
          <w:rFonts w:ascii="TH SarabunPSK" w:hAnsi="TH SarabunPSK" w:cs="TH SarabunPSK"/>
          <w:b/>
          <w:bCs/>
          <w:sz w:val="36"/>
          <w:szCs w:val="36"/>
        </w:rPr>
        <w:tab/>
      </w:r>
      <w:r w:rsidRPr="00276EF6">
        <w:rPr>
          <w:rFonts w:ascii="TH SarabunPSK" w:hAnsi="TH SarabunPSK" w:cs="TH SarabunPSK"/>
          <w:b/>
          <w:bCs/>
          <w:sz w:val="36"/>
          <w:szCs w:val="36"/>
        </w:rPr>
        <w:tab/>
      </w:r>
      <w:r w:rsidRPr="00276EF6">
        <w:rPr>
          <w:rFonts w:ascii="TH SarabunPSK" w:hAnsi="TH SarabunPSK" w:cs="TH SarabunPSK"/>
          <w:b/>
          <w:bCs/>
          <w:sz w:val="36"/>
          <w:szCs w:val="36"/>
        </w:rPr>
        <w:tab/>
      </w:r>
      <w:r w:rsidRPr="00276EF6">
        <w:rPr>
          <w:rFonts w:ascii="TH SarabunPSK" w:hAnsi="TH SarabunPSK" w:cs="TH SarabunPSK"/>
          <w:b/>
          <w:bCs/>
          <w:sz w:val="36"/>
          <w:szCs w:val="36"/>
        </w:rPr>
        <w:tab/>
      </w:r>
      <w:r w:rsidR="003D5AF7">
        <w:rPr>
          <w:rFonts w:ascii="TH SarabunPSK" w:hAnsi="TH SarabunPSK" w:cs="TH SarabunPSK"/>
          <w:b/>
          <w:bCs/>
          <w:sz w:val="36"/>
          <w:szCs w:val="36"/>
        </w:rPr>
        <w:t xml:space="preserve">      </w:t>
      </w:r>
      <w:r w:rsidR="00C509A4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="003D5AF7">
        <w:rPr>
          <w:rFonts w:ascii="TH SarabunPSK" w:hAnsi="TH SarabunPSK" w:cs="TH SarabunPSK"/>
          <w:b/>
          <w:bCs/>
          <w:sz w:val="36"/>
          <w:szCs w:val="36"/>
        </w:rPr>
        <w:t xml:space="preserve">  </w:t>
      </w:r>
      <w:r w:rsidR="002B2560">
        <w:rPr>
          <w:rFonts w:ascii="TH SarabunPSK" w:hAnsi="TH SarabunPSK" w:cs="TH SarabunPSK"/>
          <w:sz w:val="32"/>
          <w:szCs w:val="32"/>
        </w:rPr>
        <w:t>0</w:t>
      </w:r>
      <w:r w:rsidRPr="00276EF6">
        <w:rPr>
          <w:rFonts w:ascii="TH SarabunPSK" w:hAnsi="TH SarabunPSK" w:cs="TH SarabunPSK"/>
          <w:b/>
          <w:bCs/>
          <w:sz w:val="32"/>
          <w:szCs w:val="32"/>
          <w:cs/>
        </w:rPr>
        <w:t xml:space="preserve">  คน</w:t>
      </w:r>
    </w:p>
    <w:p w:rsidR="00C72958" w:rsidRPr="00276EF6" w:rsidRDefault="00C72958" w:rsidP="00943B2A">
      <w:pPr>
        <w:rPr>
          <w:rFonts w:ascii="TH SarabunPSK" w:hAnsi="TH SarabunPSK" w:cs="TH SarabunPSK"/>
          <w:b/>
          <w:bCs/>
          <w:sz w:val="32"/>
          <w:szCs w:val="32"/>
        </w:rPr>
      </w:pPr>
      <w:r w:rsidRPr="00276EF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4. อื่น ๆ </w:t>
      </w:r>
      <w:r w:rsidRPr="00276EF6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Pr="00276EF6">
        <w:rPr>
          <w:rFonts w:ascii="TH SarabunPSK" w:hAnsi="TH SarabunPSK" w:cs="TH SarabunPSK" w:hint="cs"/>
          <w:b/>
          <w:bCs/>
          <w:sz w:val="32"/>
          <w:szCs w:val="32"/>
          <w:cs/>
        </w:rPr>
        <w:t>ถ้ามี</w:t>
      </w:r>
      <w:r w:rsidRPr="00276EF6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:rsidR="009A4286" w:rsidRDefault="00C72958" w:rsidP="005E46FB">
      <w:pPr>
        <w:rPr>
          <w:rFonts w:ascii="TH SarabunPSK" w:hAnsi="TH SarabunPSK" w:cs="TH SarabunPSK"/>
          <w:sz w:val="32"/>
          <w:szCs w:val="32"/>
        </w:rPr>
      </w:pPr>
      <w:r w:rsidRPr="00276EF6">
        <w:rPr>
          <w:rFonts w:ascii="TH SarabunPSK" w:hAnsi="TH SarabunPSK" w:cs="TH SarabunPSK" w:hint="cs"/>
          <w:b/>
          <w:bCs/>
          <w:sz w:val="32"/>
          <w:szCs w:val="32"/>
          <w:cs/>
        </w:rPr>
        <w:t>5</w:t>
      </w:r>
      <w:r w:rsidR="005E46FB" w:rsidRPr="00276EF6">
        <w:rPr>
          <w:rFonts w:ascii="TH SarabunPSK" w:hAnsi="TH SarabunPSK" w:cs="TH SarabunPSK"/>
          <w:b/>
          <w:bCs/>
          <w:sz w:val="32"/>
          <w:szCs w:val="32"/>
          <w:cs/>
        </w:rPr>
        <w:t xml:space="preserve">. การกระจายของระดับคะแนน (เกรด) : </w:t>
      </w:r>
    </w:p>
    <w:p w:rsidR="00C509A4" w:rsidRPr="00276EF6" w:rsidRDefault="00C509A4" w:rsidP="005E46FB">
      <w:pPr>
        <w:rPr>
          <w:rFonts w:ascii="TH SarabunPSK" w:hAnsi="TH SarabunPSK" w:cs="TH SarabunPSK"/>
          <w:sz w:val="32"/>
          <w:szCs w:val="32"/>
        </w:rPr>
      </w:pPr>
    </w:p>
    <w:tbl>
      <w:tblPr>
        <w:tblW w:w="9039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68"/>
        <w:gridCol w:w="2700"/>
        <w:gridCol w:w="1800"/>
        <w:gridCol w:w="2271"/>
      </w:tblGrid>
      <w:tr w:rsidR="000A46D6" w:rsidRPr="00276EF6" w:rsidTr="002B2560">
        <w:tc>
          <w:tcPr>
            <w:tcW w:w="2268" w:type="dxa"/>
          </w:tcPr>
          <w:p w:rsidR="000A46D6" w:rsidRPr="00276EF6" w:rsidRDefault="000A46D6" w:rsidP="0049700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76EF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ระดับคะแนน (เกรด)</w:t>
            </w:r>
          </w:p>
        </w:tc>
        <w:tc>
          <w:tcPr>
            <w:tcW w:w="2700" w:type="dxa"/>
          </w:tcPr>
          <w:p w:rsidR="000A46D6" w:rsidRPr="00276EF6" w:rsidRDefault="00100D1E" w:rsidP="0049700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76EF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ช่วงคะแนน</w:t>
            </w:r>
          </w:p>
        </w:tc>
        <w:tc>
          <w:tcPr>
            <w:tcW w:w="1800" w:type="dxa"/>
          </w:tcPr>
          <w:p w:rsidR="000A46D6" w:rsidRPr="00276EF6" w:rsidRDefault="00100D1E" w:rsidP="0049700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76EF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2271" w:type="dxa"/>
          </w:tcPr>
          <w:p w:rsidR="000A46D6" w:rsidRPr="00276EF6" w:rsidRDefault="00100D1E" w:rsidP="0049700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76EF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ร้อยละ</w:t>
            </w:r>
          </w:p>
        </w:tc>
      </w:tr>
      <w:tr w:rsidR="002B2560" w:rsidRPr="00276EF6" w:rsidTr="002B2560">
        <w:tc>
          <w:tcPr>
            <w:tcW w:w="2268" w:type="dxa"/>
          </w:tcPr>
          <w:p w:rsidR="002B2560" w:rsidRPr="002B2560" w:rsidRDefault="002B2560" w:rsidP="002B256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B2560">
              <w:rPr>
                <w:rFonts w:ascii="TH SarabunPSK" w:hAnsi="TH SarabunPSK" w:cs="TH SarabunPSK"/>
                <w:sz w:val="32"/>
                <w:szCs w:val="32"/>
              </w:rPr>
              <w:t>A</w:t>
            </w:r>
          </w:p>
        </w:tc>
        <w:tc>
          <w:tcPr>
            <w:tcW w:w="2700" w:type="dxa"/>
          </w:tcPr>
          <w:p w:rsidR="002B2560" w:rsidRDefault="002B2560" w:rsidP="009C7B63">
            <w:pPr>
              <w:autoSpaceDE w:val="0"/>
              <w:autoSpaceDN w:val="0"/>
              <w:jc w:val="center"/>
              <w:rPr>
                <w:rFonts w:ascii="CordiaUPC" w:hAnsi="CordiaUPC" w:cs="CordiaUPC"/>
                <w:sz w:val="28"/>
              </w:rPr>
            </w:pPr>
            <w:r>
              <w:rPr>
                <w:rFonts w:ascii="CordiaUPC" w:hAnsi="CordiaUPC" w:cs="CordiaUPC"/>
                <w:sz w:val="28"/>
              </w:rPr>
              <w:t>80</w:t>
            </w:r>
            <w:r>
              <w:rPr>
                <w:rFonts w:ascii="CordiaUPC" w:hAnsi="CordiaUPC" w:cs="CordiaUPC"/>
                <w:sz w:val="28"/>
                <w:cs/>
              </w:rPr>
              <w:t>-</w:t>
            </w:r>
            <w:r>
              <w:rPr>
                <w:rFonts w:ascii="CordiaUPC" w:hAnsi="CordiaUPC" w:cs="CordiaUPC"/>
                <w:sz w:val="28"/>
              </w:rPr>
              <w:t>&gt;&gt;</w:t>
            </w:r>
          </w:p>
        </w:tc>
        <w:tc>
          <w:tcPr>
            <w:tcW w:w="1800" w:type="dxa"/>
          </w:tcPr>
          <w:p w:rsidR="002B2560" w:rsidRDefault="00C509A4" w:rsidP="009C7B63">
            <w:pPr>
              <w:autoSpaceDE w:val="0"/>
              <w:autoSpaceDN w:val="0"/>
              <w:jc w:val="center"/>
              <w:rPr>
                <w:rFonts w:ascii="CordiaUPC" w:hAnsi="CordiaUPC" w:cs="CordiaUPC"/>
                <w:sz w:val="28"/>
              </w:rPr>
            </w:pPr>
            <w:r>
              <w:rPr>
                <w:rFonts w:ascii="CordiaUPC" w:hAnsi="CordiaUPC" w:cs="CordiaUPC"/>
                <w:sz w:val="28"/>
              </w:rPr>
              <w:t>5</w:t>
            </w:r>
          </w:p>
        </w:tc>
        <w:tc>
          <w:tcPr>
            <w:tcW w:w="2271" w:type="dxa"/>
          </w:tcPr>
          <w:p w:rsidR="002B2560" w:rsidRDefault="006D40A5" w:rsidP="009C7B63">
            <w:pPr>
              <w:autoSpaceDE w:val="0"/>
              <w:autoSpaceDN w:val="0"/>
              <w:jc w:val="center"/>
              <w:rPr>
                <w:rFonts w:ascii="CordiaUPC" w:hAnsi="CordiaUPC" w:cs="CordiaUPC"/>
                <w:sz w:val="28"/>
              </w:rPr>
            </w:pPr>
            <w:r>
              <w:rPr>
                <w:rFonts w:ascii="CordiaUPC" w:hAnsi="CordiaUPC" w:cs="CordiaUPC"/>
                <w:sz w:val="28"/>
              </w:rPr>
              <w:t>100</w:t>
            </w:r>
          </w:p>
        </w:tc>
      </w:tr>
    </w:tbl>
    <w:p w:rsidR="000A46D6" w:rsidRPr="00276EF6" w:rsidRDefault="000A46D6" w:rsidP="005E46FB">
      <w:pPr>
        <w:rPr>
          <w:rFonts w:ascii="TH SarabunPSK" w:hAnsi="TH SarabunPSK" w:cs="TH SarabunPSK"/>
          <w:sz w:val="32"/>
          <w:szCs w:val="32"/>
          <w:cs/>
        </w:rPr>
      </w:pPr>
    </w:p>
    <w:p w:rsidR="00810881" w:rsidRDefault="00810881" w:rsidP="0041060C">
      <w:pPr>
        <w:pStyle w:val="7"/>
        <w:spacing w:before="0"/>
        <w:rPr>
          <w:rFonts w:ascii="TH SarabunPSK" w:hAnsi="TH SarabunPSK" w:cs="TH SarabunPSK"/>
          <w:b/>
          <w:bCs/>
          <w:sz w:val="32"/>
          <w:szCs w:val="32"/>
        </w:rPr>
      </w:pPr>
    </w:p>
    <w:p w:rsidR="0041060C" w:rsidRDefault="0041060C" w:rsidP="0041060C">
      <w:pPr>
        <w:pStyle w:val="7"/>
        <w:spacing w:before="0"/>
        <w:rPr>
          <w:rFonts w:ascii="TH SarabunPSK" w:hAnsi="TH SarabunPSK" w:cs="TH SarabunPSK" w:hint="cs"/>
          <w:b/>
          <w:bCs/>
          <w:sz w:val="32"/>
          <w:szCs w:val="32"/>
        </w:rPr>
      </w:pPr>
      <w:r w:rsidRPr="00276EF6">
        <w:rPr>
          <w:rFonts w:ascii="TH SarabunPSK" w:hAnsi="TH SarabunPSK" w:cs="TH SarabunPSK"/>
          <w:b/>
          <w:bCs/>
          <w:sz w:val="32"/>
          <w:szCs w:val="32"/>
        </w:rPr>
        <w:lastRenderedPageBreak/>
        <w:t>5</w:t>
      </w:r>
      <w:r w:rsidRPr="00276EF6">
        <w:rPr>
          <w:rFonts w:ascii="TH SarabunPSK" w:hAnsi="TH SarabunPSK" w:cs="TH SarabunPSK"/>
          <w:b/>
          <w:bCs/>
          <w:sz w:val="32"/>
          <w:szCs w:val="32"/>
          <w:cs/>
        </w:rPr>
        <w:t>. ปัจจัยที่ทำให้ระดับคะแนนผิดปกติ (ถ้ามี)</w:t>
      </w:r>
    </w:p>
    <w:p w:rsidR="004A32AC" w:rsidRPr="00276EF6" w:rsidRDefault="006D40A5" w:rsidP="0041060C">
      <w:pPr>
        <w:ind w:left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-</w:t>
      </w:r>
    </w:p>
    <w:p w:rsidR="009E005E" w:rsidRPr="00276EF6" w:rsidRDefault="005579C0" w:rsidP="005579C0">
      <w:pPr>
        <w:rPr>
          <w:rFonts w:ascii="TH SarabunPSK" w:hAnsi="TH SarabunPSK" w:cs="TH SarabunPSK"/>
          <w:sz w:val="32"/>
          <w:szCs w:val="32"/>
        </w:rPr>
      </w:pPr>
      <w:r w:rsidRPr="00276EF6">
        <w:rPr>
          <w:rFonts w:ascii="TH SarabunPSK" w:hAnsi="TH SarabunPSK" w:cs="TH SarabunPSK"/>
          <w:b/>
          <w:bCs/>
          <w:sz w:val="32"/>
          <w:szCs w:val="32"/>
        </w:rPr>
        <w:t>6</w:t>
      </w:r>
      <w:r w:rsidRPr="00276EF6">
        <w:rPr>
          <w:rFonts w:ascii="TH SarabunPSK" w:hAnsi="TH SarabunPSK" w:cs="TH SarabunPSK"/>
          <w:b/>
          <w:bCs/>
          <w:sz w:val="32"/>
          <w:szCs w:val="32"/>
          <w:cs/>
        </w:rPr>
        <w:t>. ความคลาดเคลื่อนจากแผนการประเมินที่กำหนดไว้ในรายละเอียดรายวิชา :</w:t>
      </w:r>
    </w:p>
    <w:tbl>
      <w:tblPr>
        <w:tblW w:w="93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425"/>
        <w:gridCol w:w="75"/>
        <w:gridCol w:w="4860"/>
      </w:tblGrid>
      <w:tr w:rsidR="0041060C" w:rsidRPr="00276EF6" w:rsidTr="0041060C">
        <w:tc>
          <w:tcPr>
            <w:tcW w:w="93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1060C" w:rsidRPr="00276EF6" w:rsidRDefault="0041060C" w:rsidP="003365B6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76EF6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 xml:space="preserve"> 6.1 ความคลาดเคลื่อนด้านกำหนดเวลาการประเมิน</w:t>
            </w:r>
          </w:p>
        </w:tc>
      </w:tr>
      <w:tr w:rsidR="0041060C" w:rsidRPr="00276EF6" w:rsidTr="0041060C"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0C" w:rsidRPr="00276EF6" w:rsidRDefault="0041060C" w:rsidP="003365B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76EF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ความคลาดเคลื่อน</w:t>
            </w:r>
          </w:p>
        </w:tc>
        <w:tc>
          <w:tcPr>
            <w:tcW w:w="4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0C" w:rsidRPr="00276EF6" w:rsidRDefault="0041060C" w:rsidP="003365B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76EF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เหตุผล</w:t>
            </w:r>
          </w:p>
        </w:tc>
      </w:tr>
      <w:tr w:rsidR="0041060C" w:rsidRPr="00276EF6" w:rsidTr="0041060C"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0C" w:rsidRPr="00276EF6" w:rsidRDefault="009E005E" w:rsidP="006D40A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4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0C" w:rsidRPr="00276EF6" w:rsidRDefault="009E005E" w:rsidP="003365B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</w:tr>
      <w:tr w:rsidR="0041060C" w:rsidRPr="00276EF6" w:rsidTr="0041060C">
        <w:tc>
          <w:tcPr>
            <w:tcW w:w="93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1060C" w:rsidRPr="00276EF6" w:rsidRDefault="0041060C" w:rsidP="006C4C1A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76EF6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 xml:space="preserve">      6.2 ความคลาดเคลื่อนด้านวิธีการประเมินผลการเรียนรู้ (ถ้ามี)</w:t>
            </w:r>
          </w:p>
        </w:tc>
      </w:tr>
      <w:tr w:rsidR="0041060C" w:rsidRPr="00276EF6" w:rsidTr="0041060C">
        <w:tc>
          <w:tcPr>
            <w:tcW w:w="4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0C" w:rsidRPr="00276EF6" w:rsidRDefault="0041060C" w:rsidP="003365B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76EF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ความคลาดเคลื่อน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0C" w:rsidRPr="00276EF6" w:rsidRDefault="0041060C" w:rsidP="003365B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76EF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เหตุผล</w:t>
            </w:r>
          </w:p>
        </w:tc>
      </w:tr>
      <w:tr w:rsidR="009E005E" w:rsidRPr="00276EF6" w:rsidTr="0041060C">
        <w:tc>
          <w:tcPr>
            <w:tcW w:w="4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05E" w:rsidRPr="00293FDA" w:rsidRDefault="006D40A5" w:rsidP="006D40A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05E" w:rsidRPr="00293FDA" w:rsidRDefault="006D40A5" w:rsidP="009E005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</w:tr>
    </w:tbl>
    <w:p w:rsidR="0008160A" w:rsidRPr="00276EF6" w:rsidRDefault="0008160A" w:rsidP="005579C0">
      <w:pPr>
        <w:rPr>
          <w:rFonts w:ascii="TH SarabunPSK" w:hAnsi="TH SarabunPSK" w:cs="TH SarabunPSK"/>
          <w:b/>
          <w:bCs/>
          <w:sz w:val="32"/>
          <w:szCs w:val="32"/>
        </w:rPr>
      </w:pPr>
      <w:r w:rsidRPr="00276EF6">
        <w:rPr>
          <w:rFonts w:ascii="TH SarabunPSK" w:hAnsi="TH SarabunPSK" w:cs="TH SarabunPSK"/>
          <w:b/>
          <w:bCs/>
          <w:sz w:val="32"/>
          <w:szCs w:val="32"/>
        </w:rPr>
        <w:t>7</w:t>
      </w:r>
      <w:r w:rsidRPr="00276EF6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="005930C6" w:rsidRPr="00276EF6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การทวนสอบผลสัมฤทธิ์ของนิสิต </w:t>
      </w:r>
    </w:p>
    <w:tbl>
      <w:tblPr>
        <w:tblW w:w="93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500"/>
        <w:gridCol w:w="4860"/>
      </w:tblGrid>
      <w:tr w:rsidR="009E005E" w:rsidRPr="00293FDA" w:rsidTr="006C4C1A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05E" w:rsidRPr="00293FDA" w:rsidRDefault="009E005E" w:rsidP="00BF5F7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93FD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วิธีการทวนสอบ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05E" w:rsidRPr="00293FDA" w:rsidRDefault="009E005E" w:rsidP="00BF5F7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93FD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สรุปผล</w:t>
            </w:r>
          </w:p>
        </w:tc>
      </w:tr>
      <w:tr w:rsidR="009E005E" w:rsidRPr="00293FDA" w:rsidTr="006C4C1A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05E" w:rsidRPr="00293FDA" w:rsidRDefault="009E005E" w:rsidP="006D40A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มีการประชุม</w:t>
            </w:r>
            <w:r w:rsidR="006D40A5">
              <w:rPr>
                <w:rFonts w:ascii="TH SarabunPSK" w:hAnsi="TH SarabunPSK" w:cs="TH SarabunPSK" w:hint="cs"/>
                <w:sz w:val="32"/>
                <w:szCs w:val="32"/>
                <w:cs/>
              </w:rPr>
              <w:t>อาจ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ารย์ผู้สอนในรายวิชาเพื่อพิจารณาผลการเรียนรู้ของผู้เรียน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05E" w:rsidRPr="00293FDA" w:rsidRDefault="009E005E" w:rsidP="00BF5F7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810881" w:rsidRPr="00810881" w:rsidRDefault="00810881" w:rsidP="009E005E">
      <w:pPr>
        <w:spacing w:after="240"/>
        <w:jc w:val="center"/>
        <w:rPr>
          <w:rFonts w:ascii="TH SarabunPSK" w:hAnsi="TH SarabunPSK" w:cs="TH SarabunPSK"/>
          <w:b/>
          <w:bCs/>
          <w:szCs w:val="24"/>
        </w:rPr>
      </w:pPr>
    </w:p>
    <w:p w:rsidR="009E005E" w:rsidRPr="00293FDA" w:rsidRDefault="009E005E" w:rsidP="009E005E">
      <w:pPr>
        <w:spacing w:after="24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93FDA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หมวดที่ </w:t>
      </w:r>
      <w:r w:rsidRPr="00293FDA">
        <w:rPr>
          <w:rFonts w:ascii="TH SarabunPSK" w:hAnsi="TH SarabunPSK" w:cs="TH SarabunPSK"/>
          <w:b/>
          <w:bCs/>
          <w:sz w:val="36"/>
          <w:szCs w:val="36"/>
        </w:rPr>
        <w:t xml:space="preserve">4 </w:t>
      </w:r>
      <w:r w:rsidRPr="00293FDA">
        <w:rPr>
          <w:rFonts w:ascii="TH SarabunPSK" w:hAnsi="TH SarabunPSK" w:cs="TH SarabunPSK"/>
          <w:b/>
          <w:bCs/>
          <w:sz w:val="36"/>
          <w:szCs w:val="36"/>
          <w:cs/>
        </w:rPr>
        <w:t>ปัญหาและผลกระทบต่อการดำเนินการ</w:t>
      </w:r>
    </w:p>
    <w:p w:rsidR="009E005E" w:rsidRPr="00293FDA" w:rsidRDefault="009E005E" w:rsidP="009E005E">
      <w:pPr>
        <w:numPr>
          <w:ilvl w:val="0"/>
          <w:numId w:val="24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293FDA">
        <w:rPr>
          <w:rFonts w:ascii="TH SarabunPSK" w:hAnsi="TH SarabunPSK" w:cs="TH SarabunPSK"/>
          <w:b/>
          <w:bCs/>
          <w:sz w:val="32"/>
          <w:szCs w:val="32"/>
          <w:cs/>
        </w:rPr>
        <w:t>ประเด็นด้านทรัพยากรประกอบการเรียนการสอนและสิ่งอำนวยความสะดวก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500"/>
        <w:gridCol w:w="4860"/>
      </w:tblGrid>
      <w:tr w:rsidR="009E005E" w:rsidRPr="00293FDA" w:rsidTr="00BF5F72">
        <w:trPr>
          <w:trHeight w:val="38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05E" w:rsidRPr="00293FDA" w:rsidRDefault="009E005E" w:rsidP="00BF5F72">
            <w:pPr>
              <w:jc w:val="center"/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</w:pPr>
            <w:r w:rsidRPr="00293FDA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ปัญหาในการใช้แหล่งทรัพยากรประกอบ</w:t>
            </w:r>
          </w:p>
          <w:p w:rsidR="009E005E" w:rsidRPr="00293FDA" w:rsidRDefault="009E005E" w:rsidP="00BF5F7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93FDA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การเรียนการสอน (ถ้ามี)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05E" w:rsidRPr="00293FDA" w:rsidRDefault="009E005E" w:rsidP="00BF5F7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93FDA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ผลกระทบ</w:t>
            </w:r>
          </w:p>
        </w:tc>
      </w:tr>
      <w:tr w:rsidR="009E005E" w:rsidRPr="00293FDA" w:rsidTr="00BF5F72">
        <w:trPr>
          <w:trHeight w:val="38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05E" w:rsidRPr="00293FDA" w:rsidRDefault="006D40A5" w:rsidP="00BF5F7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05E" w:rsidRPr="00293FDA" w:rsidRDefault="006D40A5" w:rsidP="00BF5F7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</w:tr>
    </w:tbl>
    <w:p w:rsidR="009E005E" w:rsidRPr="00293FDA" w:rsidRDefault="009E005E" w:rsidP="009E005E">
      <w:pPr>
        <w:numPr>
          <w:ilvl w:val="0"/>
          <w:numId w:val="24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293FDA">
        <w:rPr>
          <w:rFonts w:ascii="TH SarabunPSK" w:hAnsi="TH SarabunPSK" w:cs="TH SarabunPSK"/>
          <w:b/>
          <w:bCs/>
          <w:sz w:val="32"/>
          <w:szCs w:val="32"/>
          <w:cs/>
        </w:rPr>
        <w:t>ประเด็นด้านการบริหารและองค์กร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500"/>
        <w:gridCol w:w="4860"/>
      </w:tblGrid>
      <w:tr w:rsidR="009E005E" w:rsidRPr="00293FDA" w:rsidTr="00BF5F72">
        <w:trPr>
          <w:trHeight w:val="38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05E" w:rsidRPr="00293FDA" w:rsidRDefault="009E005E" w:rsidP="00BF5F7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93FDA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ปัญหาด้านการบริหารและองค์กร (ถ้ามี)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05E" w:rsidRPr="00293FDA" w:rsidRDefault="009E005E" w:rsidP="00BF5F7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93FDA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ผลกระทบต่อผลการเรียนรู้ของนิสิต</w:t>
            </w:r>
          </w:p>
        </w:tc>
      </w:tr>
      <w:tr w:rsidR="009E005E" w:rsidRPr="00293FDA" w:rsidTr="00BF5F72">
        <w:trPr>
          <w:trHeight w:val="38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05E" w:rsidRPr="00293FDA" w:rsidRDefault="006D40A5" w:rsidP="00BF5F7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05E" w:rsidRPr="00293FDA" w:rsidRDefault="006D40A5" w:rsidP="00BF5F7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</w:tr>
    </w:tbl>
    <w:p w:rsidR="009E005E" w:rsidRPr="00293FDA" w:rsidRDefault="009E005E" w:rsidP="009E005E">
      <w:pPr>
        <w:ind w:left="360"/>
        <w:rPr>
          <w:rFonts w:ascii="TH SarabunPSK" w:hAnsi="TH SarabunPSK" w:cs="TH SarabunPSK"/>
          <w:b/>
          <w:bCs/>
          <w:sz w:val="32"/>
          <w:szCs w:val="32"/>
        </w:rPr>
      </w:pPr>
    </w:p>
    <w:p w:rsidR="009E005E" w:rsidRPr="00293FDA" w:rsidRDefault="009E005E" w:rsidP="009E005E">
      <w:pPr>
        <w:spacing w:after="240"/>
        <w:ind w:left="357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93FDA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หมวดที่ </w:t>
      </w:r>
      <w:r w:rsidRPr="00293FDA">
        <w:rPr>
          <w:rFonts w:ascii="TH SarabunPSK" w:hAnsi="TH SarabunPSK" w:cs="TH SarabunPSK"/>
          <w:b/>
          <w:bCs/>
          <w:sz w:val="36"/>
          <w:szCs w:val="36"/>
        </w:rPr>
        <w:t xml:space="preserve">5 </w:t>
      </w:r>
      <w:r w:rsidRPr="00293FDA">
        <w:rPr>
          <w:rFonts w:ascii="TH SarabunPSK" w:hAnsi="TH SarabunPSK" w:cs="TH SarabunPSK"/>
          <w:b/>
          <w:bCs/>
          <w:sz w:val="36"/>
          <w:szCs w:val="36"/>
          <w:cs/>
        </w:rPr>
        <w:t>การประเมินรายวิชา</w:t>
      </w:r>
    </w:p>
    <w:p w:rsidR="009E005E" w:rsidRPr="00293FDA" w:rsidRDefault="009E005E" w:rsidP="009E005E">
      <w:pPr>
        <w:numPr>
          <w:ilvl w:val="0"/>
          <w:numId w:val="25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293FDA">
        <w:rPr>
          <w:rFonts w:ascii="TH SarabunPSK" w:hAnsi="TH SarabunPSK" w:cs="TH SarabunPSK"/>
          <w:b/>
          <w:bCs/>
          <w:sz w:val="32"/>
          <w:szCs w:val="32"/>
          <w:cs/>
        </w:rPr>
        <w:t>ผลการประเมินรายวิชาโดยนิสิต (แนบเอกสาร)</w:t>
      </w:r>
    </w:p>
    <w:p w:rsidR="009E005E" w:rsidRPr="00293FDA" w:rsidRDefault="009E005E" w:rsidP="009E005E">
      <w:pPr>
        <w:pStyle w:val="7"/>
        <w:spacing w:before="0"/>
        <w:ind w:firstLine="720"/>
        <w:rPr>
          <w:rFonts w:ascii="TH SarabunPSK" w:eastAsia="BrowalliaNew-Bold" w:hAnsi="TH SarabunPSK" w:cs="TH SarabunPSK"/>
          <w:snapToGrid w:val="0"/>
          <w:sz w:val="32"/>
          <w:szCs w:val="32"/>
          <w:cs/>
          <w:lang w:eastAsia="th-TH"/>
        </w:rPr>
      </w:pPr>
      <w:r w:rsidRPr="00293FDA">
        <w:rPr>
          <w:rFonts w:ascii="TH SarabunPSK" w:eastAsia="BrowalliaNew-Bold" w:hAnsi="TH SarabunPSK" w:cs="TH SarabunPSK"/>
          <w:snapToGrid w:val="0"/>
          <w:sz w:val="32"/>
          <w:szCs w:val="32"/>
          <w:cs/>
          <w:lang w:eastAsia="th-TH"/>
        </w:rPr>
        <w:t xml:space="preserve">1.1 ข้อวิพากษ์ที่สำคัญจากผลการประเมินโดยนิสิต  </w:t>
      </w:r>
    </w:p>
    <w:p w:rsidR="009E005E" w:rsidRPr="00293FDA" w:rsidRDefault="006D40A5" w:rsidP="009E005E">
      <w:pPr>
        <w:ind w:left="851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-</w:t>
      </w:r>
    </w:p>
    <w:p w:rsidR="009E005E" w:rsidRPr="00293FDA" w:rsidRDefault="009E005E" w:rsidP="009E005E">
      <w:pPr>
        <w:pStyle w:val="7"/>
        <w:spacing w:before="0"/>
        <w:ind w:firstLine="720"/>
        <w:rPr>
          <w:rFonts w:ascii="TH SarabunPSK" w:eastAsia="BrowalliaNew-Bold" w:hAnsi="TH SarabunPSK" w:cs="TH SarabunPSK"/>
          <w:snapToGrid w:val="0"/>
          <w:sz w:val="32"/>
          <w:szCs w:val="32"/>
          <w:cs/>
          <w:lang w:eastAsia="th-TH"/>
        </w:rPr>
      </w:pPr>
      <w:r w:rsidRPr="00293FDA">
        <w:rPr>
          <w:rFonts w:ascii="TH SarabunPSK" w:hAnsi="TH SarabunPSK" w:cs="TH SarabunPSK"/>
          <w:sz w:val="32"/>
          <w:szCs w:val="32"/>
        </w:rPr>
        <w:t>1</w:t>
      </w:r>
      <w:r w:rsidRPr="00293FDA">
        <w:rPr>
          <w:rFonts w:ascii="TH SarabunPSK" w:hAnsi="TH SarabunPSK" w:cs="TH SarabunPSK"/>
          <w:sz w:val="32"/>
          <w:szCs w:val="32"/>
          <w:cs/>
        </w:rPr>
        <w:t>.</w:t>
      </w:r>
      <w:r w:rsidRPr="00293FDA">
        <w:rPr>
          <w:rFonts w:ascii="TH SarabunPSK" w:hAnsi="TH SarabunPSK" w:cs="TH SarabunPSK"/>
          <w:sz w:val="32"/>
          <w:szCs w:val="32"/>
        </w:rPr>
        <w:t xml:space="preserve">2 </w:t>
      </w:r>
      <w:r w:rsidRPr="00293FDA">
        <w:rPr>
          <w:rFonts w:ascii="TH SarabunPSK" w:eastAsia="BrowalliaNew-Bold" w:hAnsi="TH SarabunPSK" w:cs="TH SarabunPSK"/>
          <w:snapToGrid w:val="0"/>
          <w:sz w:val="32"/>
          <w:szCs w:val="32"/>
          <w:cs/>
          <w:lang w:eastAsia="th-TH"/>
        </w:rPr>
        <w:t>ความเห็นของอาจารย์ผู้สอนต่อข้อวิพากษ์ตามข้อ 1.1</w:t>
      </w:r>
    </w:p>
    <w:p w:rsidR="009E005E" w:rsidRPr="00293FDA" w:rsidRDefault="009E005E" w:rsidP="009E005E">
      <w:pPr>
        <w:ind w:firstLine="851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-</w:t>
      </w:r>
    </w:p>
    <w:p w:rsidR="009E005E" w:rsidRPr="00293FDA" w:rsidRDefault="009E005E" w:rsidP="009E005E">
      <w:pPr>
        <w:rPr>
          <w:rFonts w:ascii="TH SarabunPSK" w:hAnsi="TH SarabunPSK" w:cs="TH SarabunPSK"/>
          <w:b/>
          <w:bCs/>
          <w:sz w:val="32"/>
          <w:szCs w:val="32"/>
        </w:rPr>
      </w:pPr>
      <w:r w:rsidRPr="00293FDA">
        <w:rPr>
          <w:rFonts w:ascii="TH SarabunPSK" w:hAnsi="TH SarabunPSK" w:cs="TH SarabunPSK"/>
          <w:b/>
          <w:bCs/>
          <w:sz w:val="32"/>
          <w:szCs w:val="32"/>
        </w:rPr>
        <w:t xml:space="preserve">       2</w:t>
      </w:r>
      <w:r w:rsidRPr="00293FDA">
        <w:rPr>
          <w:rFonts w:ascii="TH SarabunPSK" w:hAnsi="TH SarabunPSK" w:cs="TH SarabunPSK"/>
          <w:b/>
          <w:bCs/>
          <w:sz w:val="32"/>
          <w:szCs w:val="32"/>
          <w:cs/>
        </w:rPr>
        <w:t>. ผลการประเมินรายวิชาโดยวิธีอื่น</w:t>
      </w:r>
    </w:p>
    <w:p w:rsidR="009E005E" w:rsidRPr="00293FDA" w:rsidRDefault="009E005E" w:rsidP="009E005E">
      <w:pPr>
        <w:ind w:left="720"/>
        <w:rPr>
          <w:rFonts w:ascii="TH SarabunPSK" w:hAnsi="TH SarabunPSK" w:cs="TH SarabunPSK"/>
          <w:sz w:val="32"/>
          <w:szCs w:val="32"/>
        </w:rPr>
      </w:pPr>
      <w:r w:rsidRPr="00293FDA">
        <w:rPr>
          <w:rFonts w:ascii="TH SarabunPSK" w:hAnsi="TH SarabunPSK" w:cs="TH SarabunPSK"/>
          <w:sz w:val="32"/>
          <w:szCs w:val="32"/>
        </w:rPr>
        <w:t>2</w:t>
      </w:r>
      <w:r w:rsidRPr="00293FDA">
        <w:rPr>
          <w:rFonts w:ascii="TH SarabunPSK" w:hAnsi="TH SarabunPSK" w:cs="TH SarabunPSK"/>
          <w:sz w:val="32"/>
          <w:szCs w:val="32"/>
          <w:cs/>
        </w:rPr>
        <w:t>.</w:t>
      </w:r>
      <w:r w:rsidRPr="00293FDA">
        <w:rPr>
          <w:rFonts w:ascii="TH SarabunPSK" w:hAnsi="TH SarabunPSK" w:cs="TH SarabunPSK"/>
          <w:sz w:val="32"/>
          <w:szCs w:val="32"/>
        </w:rPr>
        <w:t xml:space="preserve">1 </w:t>
      </w:r>
      <w:r w:rsidRPr="00293FDA">
        <w:rPr>
          <w:rFonts w:ascii="TH SarabunPSK" w:hAnsi="TH SarabunPSK" w:cs="TH SarabunPSK"/>
          <w:sz w:val="32"/>
          <w:szCs w:val="32"/>
          <w:cs/>
        </w:rPr>
        <w:t>ข้อวิพากษ์สำคัญจากผลการประเมินโดยวิธีอื่น</w:t>
      </w:r>
    </w:p>
    <w:p w:rsidR="009E005E" w:rsidRPr="00E73072" w:rsidRDefault="00653635" w:rsidP="00653635">
      <w:pPr>
        <w:ind w:firstLine="426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9C7B63">
        <w:rPr>
          <w:rFonts w:ascii="TH SarabunPSK" w:hAnsi="TH SarabunPSK" w:cs="TH SarabunPSK"/>
          <w:sz w:val="32"/>
          <w:szCs w:val="32"/>
        </w:rPr>
        <w:tab/>
      </w:r>
    </w:p>
    <w:p w:rsidR="009E005E" w:rsidRPr="00293FDA" w:rsidRDefault="009E005E" w:rsidP="009E005E">
      <w:pPr>
        <w:numPr>
          <w:ilvl w:val="1"/>
          <w:numId w:val="24"/>
        </w:numPr>
        <w:rPr>
          <w:rFonts w:ascii="TH SarabunPSK" w:hAnsi="TH SarabunPSK" w:cs="TH SarabunPSK"/>
          <w:sz w:val="32"/>
          <w:szCs w:val="32"/>
        </w:rPr>
      </w:pPr>
      <w:r w:rsidRPr="00293FDA">
        <w:rPr>
          <w:rFonts w:ascii="TH SarabunPSK" w:hAnsi="TH SarabunPSK" w:cs="TH SarabunPSK"/>
          <w:sz w:val="32"/>
          <w:szCs w:val="32"/>
          <w:cs/>
        </w:rPr>
        <w:t xml:space="preserve">ความเห็นของอาจารย์ผู้สอนต่อข้อวิพากษ์ตามข้อ </w:t>
      </w:r>
      <w:r w:rsidRPr="00293FDA">
        <w:rPr>
          <w:rFonts w:ascii="TH SarabunPSK" w:hAnsi="TH SarabunPSK" w:cs="TH SarabunPSK"/>
          <w:sz w:val="32"/>
          <w:szCs w:val="32"/>
        </w:rPr>
        <w:t>2</w:t>
      </w:r>
      <w:r w:rsidRPr="00293FDA">
        <w:rPr>
          <w:rFonts w:ascii="TH SarabunPSK" w:hAnsi="TH SarabunPSK" w:cs="TH SarabunPSK"/>
          <w:sz w:val="32"/>
          <w:szCs w:val="32"/>
          <w:cs/>
        </w:rPr>
        <w:t>.</w:t>
      </w:r>
      <w:r w:rsidRPr="00293FDA">
        <w:rPr>
          <w:rFonts w:ascii="TH SarabunPSK" w:hAnsi="TH SarabunPSK" w:cs="TH SarabunPSK"/>
          <w:sz w:val="32"/>
          <w:szCs w:val="32"/>
        </w:rPr>
        <w:t xml:space="preserve">1 </w:t>
      </w:r>
    </w:p>
    <w:p w:rsidR="009E005E" w:rsidRPr="00293FDA" w:rsidRDefault="00653635" w:rsidP="009E005E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-</w:t>
      </w:r>
    </w:p>
    <w:p w:rsidR="00810881" w:rsidRDefault="00810881" w:rsidP="009E005E">
      <w:pPr>
        <w:spacing w:after="240"/>
        <w:ind w:firstLine="720"/>
        <w:jc w:val="center"/>
        <w:rPr>
          <w:rFonts w:ascii="TH SarabunPSK" w:hAnsi="TH SarabunPSK" w:cs="TH SarabunPSK" w:hint="cs"/>
          <w:b/>
          <w:bCs/>
          <w:sz w:val="36"/>
          <w:szCs w:val="36"/>
        </w:rPr>
      </w:pPr>
    </w:p>
    <w:p w:rsidR="009E005E" w:rsidRPr="00293FDA" w:rsidRDefault="009E005E" w:rsidP="009E005E">
      <w:pPr>
        <w:spacing w:after="240"/>
        <w:ind w:firstLine="720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293FDA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 xml:space="preserve">หมวดที่ </w:t>
      </w:r>
      <w:r w:rsidRPr="00293FDA">
        <w:rPr>
          <w:rFonts w:ascii="TH SarabunPSK" w:hAnsi="TH SarabunPSK" w:cs="TH SarabunPSK"/>
          <w:b/>
          <w:bCs/>
          <w:sz w:val="36"/>
          <w:szCs w:val="36"/>
        </w:rPr>
        <w:t xml:space="preserve">6 </w:t>
      </w:r>
      <w:r w:rsidRPr="00293FDA">
        <w:rPr>
          <w:rFonts w:ascii="TH SarabunPSK" w:hAnsi="TH SarabunPSK" w:cs="TH SarabunPSK"/>
          <w:b/>
          <w:bCs/>
          <w:sz w:val="36"/>
          <w:szCs w:val="36"/>
          <w:cs/>
        </w:rPr>
        <w:t>แผนการปรับปรุง</w:t>
      </w:r>
    </w:p>
    <w:p w:rsidR="009E005E" w:rsidRPr="00293FDA" w:rsidRDefault="009E005E" w:rsidP="009E005E">
      <w:pPr>
        <w:rPr>
          <w:rFonts w:ascii="TH SarabunPSK" w:hAnsi="TH SarabunPSK" w:cs="TH SarabunPSK"/>
          <w:sz w:val="32"/>
          <w:szCs w:val="32"/>
        </w:rPr>
      </w:pPr>
      <w:r w:rsidRPr="00293FDA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293FDA">
        <w:rPr>
          <w:rFonts w:ascii="TH SarabunPSK" w:hAnsi="TH SarabunPSK" w:cs="TH SarabunPSK"/>
          <w:b/>
          <w:bCs/>
          <w:sz w:val="32"/>
          <w:szCs w:val="32"/>
          <w:cs/>
        </w:rPr>
        <w:t xml:space="preserve">. ความก้าวหน้าของการปรับปรุงการเรียนการสอนตามที่เสนอในรายงานของรายวิชาครั้งที่ผ่านมา    </w:t>
      </w:r>
    </w:p>
    <w:tbl>
      <w:tblPr>
        <w:tblW w:w="9372" w:type="dxa"/>
        <w:tblInd w:w="96" w:type="dxa"/>
        <w:tblLook w:val="04A0"/>
      </w:tblPr>
      <w:tblGrid>
        <w:gridCol w:w="3432"/>
        <w:gridCol w:w="2959"/>
        <w:gridCol w:w="2981"/>
      </w:tblGrid>
      <w:tr w:rsidR="009E005E" w:rsidRPr="00293FDA" w:rsidTr="00BF5F72">
        <w:trPr>
          <w:trHeight w:val="390"/>
        </w:trPr>
        <w:tc>
          <w:tcPr>
            <w:tcW w:w="3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9E005E" w:rsidRPr="00293FDA" w:rsidRDefault="009E005E" w:rsidP="00BF5F7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93FD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แผนการปรับปรุง</w:t>
            </w:r>
          </w:p>
        </w:tc>
        <w:tc>
          <w:tcPr>
            <w:tcW w:w="2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9E005E" w:rsidRPr="00293FDA" w:rsidRDefault="009E005E" w:rsidP="00BF5F7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93FD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ผลการดำเนินการ</w:t>
            </w:r>
          </w:p>
        </w:tc>
        <w:tc>
          <w:tcPr>
            <w:tcW w:w="29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9E005E" w:rsidRPr="00293FDA" w:rsidRDefault="009E005E" w:rsidP="00BF5F7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93FD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เหตุผล</w:t>
            </w:r>
          </w:p>
          <w:p w:rsidR="009E005E" w:rsidRPr="00293FDA" w:rsidRDefault="009E005E" w:rsidP="00BF5F7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93FD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(ในกรณีที่ไม่ได้ปรับปรุง หรือปรับปรุงแต่ไม่เสร็จสมบูรณ์)</w:t>
            </w:r>
          </w:p>
        </w:tc>
      </w:tr>
      <w:tr w:rsidR="009E005E" w:rsidRPr="00293FDA" w:rsidTr="00BF5F72">
        <w:trPr>
          <w:trHeight w:val="390"/>
        </w:trPr>
        <w:tc>
          <w:tcPr>
            <w:tcW w:w="3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9E005E" w:rsidRPr="0024460E" w:rsidRDefault="009E005E" w:rsidP="00BF5F7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4460E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  <w:tc>
          <w:tcPr>
            <w:tcW w:w="2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9E005E" w:rsidRPr="00293FDA" w:rsidRDefault="009E005E" w:rsidP="00BF5F72">
            <w:pPr>
              <w:ind w:left="34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9E005E" w:rsidRPr="00293FDA" w:rsidRDefault="009E005E" w:rsidP="00BF5F7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9E005E" w:rsidRDefault="009E005E" w:rsidP="009E005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9E005E" w:rsidRDefault="009E005E" w:rsidP="009E005E">
      <w:pPr>
        <w:rPr>
          <w:rFonts w:ascii="TH SarabunPSK" w:hAnsi="TH SarabunPSK" w:cs="TH SarabunPSK"/>
          <w:b/>
          <w:bCs/>
          <w:sz w:val="32"/>
          <w:szCs w:val="32"/>
        </w:rPr>
      </w:pPr>
      <w:r w:rsidRPr="00293FDA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293FDA">
        <w:rPr>
          <w:rFonts w:ascii="TH SarabunPSK" w:hAnsi="TH SarabunPSK" w:cs="TH SarabunPSK"/>
          <w:b/>
          <w:bCs/>
          <w:sz w:val="32"/>
          <w:szCs w:val="32"/>
          <w:cs/>
        </w:rPr>
        <w:t xml:space="preserve">. การดำเนินการด้านอื่น ๆ ในการปรับปรุงรายวิชา </w:t>
      </w:r>
    </w:p>
    <w:p w:rsidR="003657C2" w:rsidRDefault="003657C2" w:rsidP="009E005E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-</w:t>
      </w:r>
    </w:p>
    <w:p w:rsidR="00D541ED" w:rsidRPr="00293FDA" w:rsidRDefault="00D541ED" w:rsidP="009E005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9E005E" w:rsidRPr="00293FDA" w:rsidRDefault="009E005E" w:rsidP="009E005E">
      <w:pPr>
        <w:rPr>
          <w:rFonts w:ascii="TH SarabunPSK" w:hAnsi="TH SarabunPSK" w:cs="TH SarabunPSK"/>
          <w:b/>
          <w:bCs/>
          <w:sz w:val="32"/>
          <w:szCs w:val="32"/>
        </w:rPr>
      </w:pPr>
      <w:r w:rsidRPr="00293FDA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293FDA">
        <w:rPr>
          <w:rFonts w:ascii="TH SarabunPSK" w:hAnsi="TH SarabunPSK" w:cs="TH SarabunPSK"/>
          <w:b/>
          <w:bCs/>
          <w:sz w:val="32"/>
          <w:szCs w:val="32"/>
          <w:cs/>
        </w:rPr>
        <w:t>. ข้อเสนอแผนการปรับปรุงสำหรับภาคเรียน/ปีการศึกษาต่อไป</w:t>
      </w:r>
    </w:p>
    <w:tbl>
      <w:tblPr>
        <w:tblW w:w="93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060"/>
        <w:gridCol w:w="3525"/>
        <w:gridCol w:w="2775"/>
      </w:tblGrid>
      <w:tr w:rsidR="009E005E" w:rsidRPr="00293FDA" w:rsidTr="00BF5F72">
        <w:trPr>
          <w:trHeight w:val="38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05E" w:rsidRPr="00293FDA" w:rsidRDefault="009E005E" w:rsidP="00BF5F7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93FDA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 xml:space="preserve">ข้อเสนอ 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05E" w:rsidRPr="00293FDA" w:rsidRDefault="009E005E" w:rsidP="00BF5F7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93FDA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กำหนดเวลาที่แล้วเสร็จ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05E" w:rsidRPr="00293FDA" w:rsidRDefault="009E005E" w:rsidP="00BF5F7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93FDA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ผู้รับผิดชอบ</w:t>
            </w:r>
          </w:p>
        </w:tc>
      </w:tr>
      <w:tr w:rsidR="00134229" w:rsidRPr="00293FDA" w:rsidTr="00BF5F72">
        <w:trPr>
          <w:trHeight w:val="38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229" w:rsidRPr="00293FDA" w:rsidRDefault="00134229" w:rsidP="00AD0A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เชิญอาจารย์ประจำหลักสูตรมาร่วมแลกเปลี่ยนความรู้ ความคิดเห็นให้ข้อเสนอแนะ</w:t>
            </w:r>
            <w:r w:rsidR="00AD0A6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AD0A6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D439A3">
              <w:rPr>
                <w:rFonts w:ascii="TH SarabunPSK" w:hAnsi="TH SarabunPSK" w:cs="TH SarabunPSK" w:hint="cs"/>
                <w:vanish/>
                <w:sz w:val="32"/>
                <w:szCs w:val="32"/>
                <w:cs/>
              </w:rPr>
              <w:t>ามที่กำหนด้เรียนครบตามเนื้อหาและ่จังหวัดชายแดนใต้ อาจารย์ผู้สอนอาจจะเลือกการเรียนแบบผสมผสานเพื่อให้นิสิตได้เรียนครบตามเนื้อหา แ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229" w:rsidRDefault="00134229" w:rsidP="00134229">
            <w:pPr>
              <w:rPr>
                <w:rFonts w:ascii="TH SarabunPSK" w:hAnsi="TH SarabunPSK" w:cs="TH SarabunPSK"/>
                <w:b/>
                <w:sz w:val="32"/>
                <w:szCs w:val="32"/>
                <w:lang w:val="en-AU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สัปดาห์ที่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5 </w:t>
            </w:r>
            <w:r w:rsidR="00AD0A6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:rsidR="00134229" w:rsidRDefault="00134229" w:rsidP="00134229">
            <w:pPr>
              <w:rPr>
                <w:rFonts w:ascii="TH SarabunPSK" w:hAnsi="TH SarabunPSK" w:cs="TH SarabunPSK"/>
                <w:b/>
                <w:sz w:val="32"/>
                <w:szCs w:val="32"/>
                <w:lang w:val="en-AU"/>
              </w:rPr>
            </w:pPr>
          </w:p>
          <w:p w:rsidR="00134229" w:rsidRPr="00293FDA" w:rsidRDefault="00134229" w:rsidP="0013422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bookmarkStart w:id="1" w:name="_GoBack"/>
            <w:bookmarkEnd w:id="1"/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229" w:rsidRPr="0024460E" w:rsidRDefault="00134229" w:rsidP="0013422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อาจารย์ผู้สอนติดต่อเลขาหลักสูตร ประสานงาน</w:t>
            </w:r>
          </w:p>
        </w:tc>
      </w:tr>
    </w:tbl>
    <w:p w:rsidR="009E005E" w:rsidRPr="00293FDA" w:rsidRDefault="009E005E" w:rsidP="009E005E">
      <w:pPr>
        <w:rPr>
          <w:rFonts w:ascii="TH SarabunPSK" w:hAnsi="TH SarabunPSK" w:cs="TH SarabunPSK"/>
          <w:b/>
          <w:bCs/>
          <w:sz w:val="32"/>
          <w:szCs w:val="32"/>
        </w:rPr>
      </w:pPr>
      <w:r w:rsidRPr="00293FDA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293FDA">
        <w:rPr>
          <w:rFonts w:ascii="TH SarabunPSK" w:hAnsi="TH SarabunPSK" w:cs="TH SarabunPSK"/>
          <w:b/>
          <w:bCs/>
          <w:sz w:val="32"/>
          <w:szCs w:val="32"/>
          <w:cs/>
        </w:rPr>
        <w:t>. ข้อเสนอแนะของอาจารย์ผู้รับผิดชอบรายวิชาต่ออาจารย์ผู้รับผิดชอบหลักสูตร</w:t>
      </w:r>
    </w:p>
    <w:p w:rsidR="009E005E" w:rsidRPr="00005B6B" w:rsidRDefault="009E005E" w:rsidP="00EF0893">
      <w:pPr>
        <w:jc w:val="thaiDistribute"/>
        <w:rPr>
          <w:rFonts w:ascii="TH SarabunPSK" w:hAnsi="TH SarabunPSK" w:cs="TH SarabunPSK"/>
          <w:sz w:val="32"/>
          <w:szCs w:val="32"/>
        </w:rPr>
      </w:pPr>
      <w:r w:rsidRPr="00293FD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134229">
        <w:rPr>
          <w:rFonts w:ascii="TH SarabunPSK" w:hAnsi="TH SarabunPSK" w:cs="TH SarabunPSK" w:hint="cs"/>
          <w:sz w:val="32"/>
          <w:szCs w:val="32"/>
          <w:cs/>
        </w:rPr>
        <w:t>เนื่องจากมีนิสิตบางคนอยู่ในพื้นที่จังหวัดชายแดนใต้ อาจารย์ผู้สอนอาจจะเลือกการเรียนแบบผสมผสานเพื่อให้นิสิตเหล่านั้นได้เรียนครบทุกเนื้อหา</w:t>
      </w:r>
      <w:r w:rsidR="005B7454">
        <w:rPr>
          <w:rFonts w:ascii="TH SarabunPSK" w:hAnsi="TH SarabunPSK" w:cs="TH SarabunPSK" w:hint="cs"/>
          <w:sz w:val="32"/>
          <w:szCs w:val="32"/>
          <w:cs/>
        </w:rPr>
        <w:t>ตามที่กำหนด</w:t>
      </w:r>
    </w:p>
    <w:p w:rsidR="00A119A1" w:rsidRPr="00276EF6" w:rsidRDefault="00A119A1" w:rsidP="009E005E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9180" w:type="dxa"/>
        <w:tblInd w:w="108" w:type="dxa"/>
        <w:tblLayout w:type="fixed"/>
        <w:tblLook w:val="01E0"/>
      </w:tblPr>
      <w:tblGrid>
        <w:gridCol w:w="3240"/>
        <w:gridCol w:w="1296"/>
        <w:gridCol w:w="4644"/>
      </w:tblGrid>
      <w:tr w:rsidR="00A119A1" w:rsidRPr="00276EF6" w:rsidTr="006749D6">
        <w:trPr>
          <w:cantSplit/>
          <w:trHeight w:val="498"/>
        </w:trPr>
        <w:tc>
          <w:tcPr>
            <w:tcW w:w="9180" w:type="dxa"/>
            <w:gridSpan w:val="3"/>
          </w:tcPr>
          <w:p w:rsidR="00A119A1" w:rsidRPr="00276EF6" w:rsidRDefault="00A119A1" w:rsidP="006749D6">
            <w:pPr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276EF6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ชื่ออาจารย์ผู้รับผิดชอบรายวิชา</w:t>
            </w:r>
          </w:p>
        </w:tc>
      </w:tr>
      <w:tr w:rsidR="00A119A1" w:rsidRPr="00276EF6" w:rsidTr="006749D6">
        <w:trPr>
          <w:trHeight w:val="498"/>
        </w:trPr>
        <w:tc>
          <w:tcPr>
            <w:tcW w:w="3240" w:type="dxa"/>
          </w:tcPr>
          <w:p w:rsidR="00A119A1" w:rsidRPr="00276EF6" w:rsidRDefault="00A119A1" w:rsidP="006749D6">
            <w:pPr>
              <w:pStyle w:val="1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</w:p>
        </w:tc>
        <w:tc>
          <w:tcPr>
            <w:tcW w:w="5940" w:type="dxa"/>
            <w:gridSpan w:val="2"/>
          </w:tcPr>
          <w:p w:rsidR="00A119A1" w:rsidRPr="00276EF6" w:rsidRDefault="00EE16BB" w:rsidP="00EE16BB">
            <w:pPr>
              <w:ind w:left="72"/>
              <w:jc w:val="center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276EF6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ลงชื่อ………………………….</w:t>
            </w:r>
            <w:r w:rsidR="00A119A1" w:rsidRPr="00276EF6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………………</w:t>
            </w:r>
          </w:p>
          <w:p w:rsidR="00A119A1" w:rsidRPr="00276EF6" w:rsidRDefault="00EF0893" w:rsidP="00EE16BB">
            <w:pPr>
              <w:ind w:left="72" w:firstLine="408"/>
              <w:jc w:val="center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(</w:t>
            </w:r>
            <w:r w:rsidR="00A119A1" w:rsidRPr="00276EF6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………………………………</w:t>
            </w:r>
            <w:r w:rsidR="00EE16BB" w:rsidRPr="00276EF6">
              <w:rPr>
                <w:rFonts w:ascii="TH SarabunPSK" w:eastAsia="BrowalliaNew-Bold" w:hAnsi="TH SarabunPSK" w:cs="TH SarabunPSK" w:hint="cs"/>
                <w:snapToGrid w:val="0"/>
                <w:sz w:val="32"/>
                <w:szCs w:val="32"/>
                <w:cs/>
                <w:lang w:eastAsia="th-TH"/>
              </w:rPr>
              <w:t>.........</w:t>
            </w:r>
            <w:r w:rsidR="00A119A1" w:rsidRPr="00276EF6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………)</w:t>
            </w:r>
          </w:p>
        </w:tc>
      </w:tr>
      <w:tr w:rsidR="00A119A1" w:rsidRPr="00276EF6" w:rsidTr="00EE16BB">
        <w:trPr>
          <w:trHeight w:val="498"/>
        </w:trPr>
        <w:tc>
          <w:tcPr>
            <w:tcW w:w="4536" w:type="dxa"/>
            <w:gridSpan w:val="2"/>
          </w:tcPr>
          <w:p w:rsidR="00A119A1" w:rsidRPr="00276EF6" w:rsidRDefault="00A119A1" w:rsidP="006749D6">
            <w:pPr>
              <w:pStyle w:val="1"/>
              <w:jc w:val="right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  <w:r w:rsidRPr="00276EF6"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  <w:t>วันที่รายงาน</w:t>
            </w:r>
          </w:p>
        </w:tc>
        <w:tc>
          <w:tcPr>
            <w:tcW w:w="4644" w:type="dxa"/>
          </w:tcPr>
          <w:p w:rsidR="00A119A1" w:rsidRPr="00276EF6" w:rsidRDefault="00A119A1" w:rsidP="006749D6">
            <w:pPr>
              <w:ind w:left="72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276EF6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....................................................................</w:t>
            </w:r>
          </w:p>
        </w:tc>
      </w:tr>
      <w:tr w:rsidR="00A119A1" w:rsidRPr="00276EF6" w:rsidTr="006749D6">
        <w:trPr>
          <w:trHeight w:val="498"/>
        </w:trPr>
        <w:tc>
          <w:tcPr>
            <w:tcW w:w="3240" w:type="dxa"/>
          </w:tcPr>
          <w:p w:rsidR="00A119A1" w:rsidRPr="00276EF6" w:rsidRDefault="00A119A1" w:rsidP="006749D6">
            <w:pPr>
              <w:pStyle w:val="1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</w:p>
        </w:tc>
        <w:tc>
          <w:tcPr>
            <w:tcW w:w="5940" w:type="dxa"/>
            <w:gridSpan w:val="2"/>
          </w:tcPr>
          <w:p w:rsidR="00A119A1" w:rsidRPr="00276EF6" w:rsidRDefault="00A119A1" w:rsidP="006749D6">
            <w:pPr>
              <w:ind w:left="72"/>
              <w:jc w:val="center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</w:p>
        </w:tc>
      </w:tr>
      <w:tr w:rsidR="00A119A1" w:rsidRPr="00276EF6" w:rsidTr="006749D6">
        <w:trPr>
          <w:trHeight w:val="498"/>
        </w:trPr>
        <w:tc>
          <w:tcPr>
            <w:tcW w:w="9180" w:type="dxa"/>
            <w:gridSpan w:val="3"/>
          </w:tcPr>
          <w:p w:rsidR="00A119A1" w:rsidRPr="00276EF6" w:rsidRDefault="00E37E71" w:rsidP="00E37E71">
            <w:pPr>
              <w:pStyle w:val="1"/>
              <w:ind w:left="720" w:hanging="720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  <w:r w:rsidRPr="00276EF6"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  <w:t>ชื่อ</w:t>
            </w:r>
            <w:r w:rsidRPr="00276EF6">
              <w:rPr>
                <w:rFonts w:ascii="TH SarabunPSK" w:eastAsia="BrowalliaNew-Bold" w:hAnsi="TH SarabunPSK" w:cs="TH SarabunPSK" w:hint="cs"/>
                <w:snapToGrid w:val="0"/>
                <w:cs/>
                <w:lang w:eastAsia="th-TH"/>
              </w:rPr>
              <w:t>ประธานหลักสูตร/เลขานุการกรรมการประจำ</w:t>
            </w:r>
            <w:r w:rsidRPr="00276EF6"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  <w:t>หลักสูตร</w:t>
            </w:r>
          </w:p>
        </w:tc>
      </w:tr>
      <w:tr w:rsidR="00A119A1" w:rsidRPr="00276EF6" w:rsidTr="006749D6">
        <w:trPr>
          <w:trHeight w:val="498"/>
        </w:trPr>
        <w:tc>
          <w:tcPr>
            <w:tcW w:w="3240" w:type="dxa"/>
          </w:tcPr>
          <w:p w:rsidR="00A119A1" w:rsidRPr="00276EF6" w:rsidRDefault="00A119A1" w:rsidP="006749D6">
            <w:pPr>
              <w:pStyle w:val="1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</w:p>
        </w:tc>
        <w:tc>
          <w:tcPr>
            <w:tcW w:w="5940" w:type="dxa"/>
            <w:gridSpan w:val="2"/>
          </w:tcPr>
          <w:p w:rsidR="00EE16BB" w:rsidRPr="00276EF6" w:rsidRDefault="00EE16BB" w:rsidP="00EE16BB">
            <w:pPr>
              <w:ind w:left="72"/>
              <w:jc w:val="center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276EF6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ลงชื่อ………………………….………………</w:t>
            </w:r>
          </w:p>
          <w:p w:rsidR="00A119A1" w:rsidRPr="00276EF6" w:rsidRDefault="00EE16BB" w:rsidP="00EE16BB">
            <w:pPr>
              <w:ind w:left="1296" w:firstLine="318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276EF6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(…………………………………</w:t>
            </w:r>
            <w:r w:rsidRPr="00276EF6">
              <w:rPr>
                <w:rFonts w:ascii="TH SarabunPSK" w:eastAsia="BrowalliaNew-Bold" w:hAnsi="TH SarabunPSK" w:cs="TH SarabunPSK" w:hint="cs"/>
                <w:snapToGrid w:val="0"/>
                <w:sz w:val="32"/>
                <w:szCs w:val="32"/>
                <w:cs/>
                <w:lang w:eastAsia="th-TH"/>
              </w:rPr>
              <w:t>.........</w:t>
            </w:r>
            <w:r w:rsidRPr="00276EF6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………)</w:t>
            </w:r>
          </w:p>
        </w:tc>
      </w:tr>
      <w:tr w:rsidR="00A119A1" w:rsidRPr="00276EF6" w:rsidTr="00EE16BB">
        <w:trPr>
          <w:trHeight w:val="498"/>
        </w:trPr>
        <w:tc>
          <w:tcPr>
            <w:tcW w:w="4536" w:type="dxa"/>
            <w:gridSpan w:val="2"/>
          </w:tcPr>
          <w:p w:rsidR="00A119A1" w:rsidRPr="00276EF6" w:rsidRDefault="00A119A1" w:rsidP="006749D6">
            <w:pPr>
              <w:pStyle w:val="1"/>
              <w:jc w:val="right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  <w:r w:rsidRPr="00276EF6"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  <w:t>วันที่รับรายงาน</w:t>
            </w:r>
          </w:p>
        </w:tc>
        <w:tc>
          <w:tcPr>
            <w:tcW w:w="4644" w:type="dxa"/>
          </w:tcPr>
          <w:p w:rsidR="00A119A1" w:rsidRPr="00276EF6" w:rsidRDefault="00A119A1" w:rsidP="006749D6">
            <w:pPr>
              <w:ind w:left="72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276EF6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....................................................................</w:t>
            </w:r>
          </w:p>
        </w:tc>
      </w:tr>
    </w:tbl>
    <w:p w:rsidR="00A119A1" w:rsidRPr="00276EF6" w:rsidRDefault="00A119A1" w:rsidP="00A119A1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D00963" w:rsidRPr="00276EF6" w:rsidRDefault="00D00963" w:rsidP="00A119A1">
      <w:pPr>
        <w:spacing w:after="240"/>
        <w:ind w:left="357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sectPr w:rsidR="00D00963" w:rsidRPr="00276EF6" w:rsidSect="00B64BC5">
      <w:headerReference w:type="default" r:id="rId16"/>
      <w:pgSz w:w="11906" w:h="16838"/>
      <w:pgMar w:top="1440" w:right="1287" w:bottom="1440" w:left="1797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4E74" w:rsidRDefault="00F34E74" w:rsidP="001D5AA2">
      <w:pPr>
        <w:pStyle w:val="a3"/>
      </w:pPr>
      <w:r>
        <w:separator/>
      </w:r>
    </w:p>
  </w:endnote>
  <w:endnote w:type="continuationSeparator" w:id="1">
    <w:p w:rsidR="00F34E74" w:rsidRDefault="00F34E74" w:rsidP="001D5AA2">
      <w:pPr>
        <w:pStyle w:val="a3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Dillen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AF" w:usb1="4000204B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New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1" w:csb1="00000000"/>
  </w:font>
  <w:font w:name="BrowalliaNew-Bold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6255" w:rsidRDefault="00B16255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6255" w:rsidRDefault="00B16255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6255" w:rsidRDefault="00B16255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4E74" w:rsidRDefault="00F34E74" w:rsidP="001D5AA2">
      <w:pPr>
        <w:pStyle w:val="a3"/>
      </w:pPr>
      <w:r>
        <w:separator/>
      </w:r>
    </w:p>
  </w:footnote>
  <w:footnote w:type="continuationSeparator" w:id="1">
    <w:p w:rsidR="00F34E74" w:rsidRDefault="00F34E74" w:rsidP="001D5AA2">
      <w:pPr>
        <w:pStyle w:val="a3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5B8E" w:rsidRDefault="008059AF" w:rsidP="009C521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75B8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75B8E" w:rsidRDefault="00175B8E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6255" w:rsidRDefault="00B16255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6255" w:rsidRDefault="00B16255">
    <w:pPr>
      <w:pStyle w:val="a3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189E" w:rsidRPr="006D7041" w:rsidRDefault="005A189E" w:rsidP="00B64BC5">
    <w:pPr>
      <w:tabs>
        <w:tab w:val="center" w:pos="4153"/>
        <w:tab w:val="right" w:pos="8306"/>
      </w:tabs>
      <w:jc w:val="right"/>
      <w:rPr>
        <w:rFonts w:ascii="TH SarabunPSK" w:hAnsi="TH SarabunPSK" w:cs="TH SarabunPSK"/>
        <w:sz w:val="32"/>
        <w:szCs w:val="32"/>
      </w:rPr>
    </w:pPr>
  </w:p>
  <w:p w:rsidR="005A189E" w:rsidRDefault="005A189E">
    <w:pPr>
      <w:pStyle w:val="a3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6255" w:rsidRPr="006D7041" w:rsidRDefault="00B16255" w:rsidP="00B16255">
    <w:pPr>
      <w:pStyle w:val="a3"/>
      <w:framePr w:w="796" w:h="451" w:hRule="exact" w:wrap="around" w:vAnchor="text" w:hAnchor="page" w:x="5926" w:y="1"/>
      <w:rPr>
        <w:rStyle w:val="a5"/>
        <w:rFonts w:ascii="TH SarabunPSK" w:hAnsi="TH SarabunPSK" w:cs="TH SarabunPSK"/>
        <w:b/>
        <w:bCs/>
        <w:sz w:val="32"/>
        <w:szCs w:val="32"/>
      </w:rPr>
    </w:pPr>
    <w:r w:rsidRPr="006D7041">
      <w:rPr>
        <w:rStyle w:val="a5"/>
        <w:rFonts w:ascii="TH SarabunPSK" w:hAnsi="TH SarabunPSK" w:cs="TH SarabunPSK"/>
        <w:b/>
        <w:bCs/>
        <w:sz w:val="32"/>
        <w:szCs w:val="32"/>
        <w:cs/>
      </w:rPr>
      <w:t xml:space="preserve">- </w:t>
    </w:r>
    <w:r w:rsidR="008059AF" w:rsidRPr="006D7041">
      <w:rPr>
        <w:rStyle w:val="a5"/>
        <w:rFonts w:ascii="TH SarabunPSK" w:hAnsi="TH SarabunPSK" w:cs="TH SarabunPSK"/>
        <w:b/>
        <w:bCs/>
        <w:sz w:val="32"/>
        <w:szCs w:val="32"/>
        <w:cs/>
      </w:rPr>
      <w:fldChar w:fldCharType="begin"/>
    </w:r>
    <w:r w:rsidRPr="006D7041">
      <w:rPr>
        <w:rStyle w:val="a5"/>
        <w:rFonts w:ascii="TH SarabunPSK" w:hAnsi="TH SarabunPSK" w:cs="TH SarabunPSK"/>
        <w:b/>
        <w:bCs/>
        <w:sz w:val="32"/>
        <w:szCs w:val="32"/>
      </w:rPr>
      <w:instrText xml:space="preserve">PAGE  </w:instrText>
    </w:r>
    <w:r w:rsidR="008059AF" w:rsidRPr="006D7041">
      <w:rPr>
        <w:rStyle w:val="a5"/>
        <w:rFonts w:ascii="TH SarabunPSK" w:hAnsi="TH SarabunPSK" w:cs="TH SarabunPSK"/>
        <w:b/>
        <w:bCs/>
        <w:sz w:val="32"/>
        <w:szCs w:val="32"/>
        <w:cs/>
      </w:rPr>
      <w:fldChar w:fldCharType="separate"/>
    </w:r>
    <w:r w:rsidR="00810881">
      <w:rPr>
        <w:rStyle w:val="a5"/>
        <w:rFonts w:ascii="TH SarabunPSK" w:hAnsi="TH SarabunPSK" w:cs="TH SarabunPSK"/>
        <w:b/>
        <w:bCs/>
        <w:noProof/>
        <w:sz w:val="32"/>
        <w:szCs w:val="32"/>
        <w:cs/>
      </w:rPr>
      <w:t>7</w:t>
    </w:r>
    <w:r w:rsidR="008059AF" w:rsidRPr="006D7041">
      <w:rPr>
        <w:rStyle w:val="a5"/>
        <w:rFonts w:ascii="TH SarabunPSK" w:hAnsi="TH SarabunPSK" w:cs="TH SarabunPSK"/>
        <w:b/>
        <w:bCs/>
        <w:sz w:val="32"/>
        <w:szCs w:val="32"/>
        <w:cs/>
      </w:rPr>
      <w:fldChar w:fldCharType="end"/>
    </w:r>
    <w:r w:rsidRPr="006D7041">
      <w:rPr>
        <w:rStyle w:val="a5"/>
        <w:rFonts w:ascii="TH SarabunPSK" w:hAnsi="TH SarabunPSK" w:cs="TH SarabunPSK"/>
        <w:b/>
        <w:bCs/>
        <w:sz w:val="32"/>
        <w:szCs w:val="32"/>
        <w:cs/>
      </w:rPr>
      <w:t xml:space="preserve"> -</w:t>
    </w:r>
  </w:p>
  <w:p w:rsidR="00B16255" w:rsidRPr="006D7041" w:rsidRDefault="00B16255" w:rsidP="00B64BC5">
    <w:pPr>
      <w:tabs>
        <w:tab w:val="center" w:pos="4153"/>
        <w:tab w:val="right" w:pos="8306"/>
      </w:tabs>
      <w:jc w:val="right"/>
      <w:rPr>
        <w:rFonts w:ascii="TH SarabunPSK" w:hAnsi="TH SarabunPSK" w:cs="TH SarabunPSK"/>
        <w:sz w:val="32"/>
        <w:szCs w:val="32"/>
        <w:cs/>
      </w:rPr>
    </w:pPr>
    <w:r>
      <w:rPr>
        <w:rFonts w:ascii="TH SarabunPSK" w:hAnsi="TH SarabunPSK" w:cs="TH SarabunPSK" w:hint="cs"/>
        <w:sz w:val="32"/>
        <w:szCs w:val="32"/>
        <w:cs/>
      </w:rPr>
      <w:t>มคอ. 5</w:t>
    </w:r>
  </w:p>
  <w:p w:rsidR="00B16255" w:rsidRDefault="00B16255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F310B"/>
    <w:multiLevelType w:val="hybridMultilevel"/>
    <w:tmpl w:val="52C22F1E"/>
    <w:lvl w:ilvl="0" w:tplc="F1BA14D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308AF8">
      <w:numFmt w:val="none"/>
      <w:lvlText w:val=""/>
      <w:lvlJc w:val="left"/>
      <w:pPr>
        <w:tabs>
          <w:tab w:val="num" w:pos="360"/>
        </w:tabs>
      </w:pPr>
    </w:lvl>
    <w:lvl w:ilvl="2" w:tplc="B270F6BC">
      <w:numFmt w:val="none"/>
      <w:lvlText w:val=""/>
      <w:lvlJc w:val="left"/>
      <w:pPr>
        <w:tabs>
          <w:tab w:val="num" w:pos="360"/>
        </w:tabs>
      </w:pPr>
    </w:lvl>
    <w:lvl w:ilvl="3" w:tplc="4D6C9C7C">
      <w:numFmt w:val="none"/>
      <w:lvlText w:val=""/>
      <w:lvlJc w:val="left"/>
      <w:pPr>
        <w:tabs>
          <w:tab w:val="num" w:pos="360"/>
        </w:tabs>
      </w:pPr>
    </w:lvl>
    <w:lvl w:ilvl="4" w:tplc="C5ACCB3C">
      <w:numFmt w:val="none"/>
      <w:lvlText w:val=""/>
      <w:lvlJc w:val="left"/>
      <w:pPr>
        <w:tabs>
          <w:tab w:val="num" w:pos="360"/>
        </w:tabs>
      </w:pPr>
    </w:lvl>
    <w:lvl w:ilvl="5" w:tplc="48FA15EE">
      <w:numFmt w:val="none"/>
      <w:lvlText w:val=""/>
      <w:lvlJc w:val="left"/>
      <w:pPr>
        <w:tabs>
          <w:tab w:val="num" w:pos="360"/>
        </w:tabs>
      </w:pPr>
    </w:lvl>
    <w:lvl w:ilvl="6" w:tplc="BBCABAB8">
      <w:numFmt w:val="none"/>
      <w:lvlText w:val=""/>
      <w:lvlJc w:val="left"/>
      <w:pPr>
        <w:tabs>
          <w:tab w:val="num" w:pos="360"/>
        </w:tabs>
      </w:pPr>
    </w:lvl>
    <w:lvl w:ilvl="7" w:tplc="C1BA7240">
      <w:numFmt w:val="none"/>
      <w:lvlText w:val=""/>
      <w:lvlJc w:val="left"/>
      <w:pPr>
        <w:tabs>
          <w:tab w:val="num" w:pos="360"/>
        </w:tabs>
      </w:pPr>
    </w:lvl>
    <w:lvl w:ilvl="8" w:tplc="8CC0149A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124C121B"/>
    <w:multiLevelType w:val="hybridMultilevel"/>
    <w:tmpl w:val="AAB2FC2C"/>
    <w:lvl w:ilvl="0" w:tplc="E9DE84D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B838CB9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36FE036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2FA8CB1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5B9E530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AEA43BD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AA226E8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B2FAAAC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3536DA9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2">
    <w:nsid w:val="12D768DF"/>
    <w:multiLevelType w:val="hybridMultilevel"/>
    <w:tmpl w:val="C186E810"/>
    <w:lvl w:ilvl="0" w:tplc="2474C680">
      <w:start w:val="6"/>
      <w:numFmt w:val="bullet"/>
      <w:lvlText w:val="-"/>
      <w:lvlJc w:val="left"/>
      <w:pPr>
        <w:ind w:left="39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3">
    <w:nsid w:val="168E0AA4"/>
    <w:multiLevelType w:val="hybridMultilevel"/>
    <w:tmpl w:val="A99652CC"/>
    <w:lvl w:ilvl="0" w:tplc="DB1672F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E62A7F0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884EAB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23C005B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68FE3BA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DC5A05F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194CC39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BE2885F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97B69D4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4">
    <w:nsid w:val="172C3923"/>
    <w:multiLevelType w:val="hybridMultilevel"/>
    <w:tmpl w:val="5440AC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85F1CC9"/>
    <w:multiLevelType w:val="hybridMultilevel"/>
    <w:tmpl w:val="9D66F8C8"/>
    <w:lvl w:ilvl="0" w:tplc="0409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CE37252"/>
    <w:multiLevelType w:val="multilevel"/>
    <w:tmpl w:val="0ED4602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60"/>
        </w:tabs>
        <w:ind w:left="12960" w:hanging="1440"/>
      </w:pPr>
      <w:rPr>
        <w:rFonts w:hint="default"/>
      </w:rPr>
    </w:lvl>
  </w:abstractNum>
  <w:abstractNum w:abstractNumId="7">
    <w:nsid w:val="204477AE"/>
    <w:multiLevelType w:val="hybridMultilevel"/>
    <w:tmpl w:val="67C42D7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B06438"/>
    <w:multiLevelType w:val="hybridMultilevel"/>
    <w:tmpl w:val="D05E2A88"/>
    <w:lvl w:ilvl="0" w:tplc="0DF256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2BADAF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AF6BE7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8606C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E945FF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7A07A1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E1240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E21F5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FD8EB9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BBE5878"/>
    <w:multiLevelType w:val="hybridMultilevel"/>
    <w:tmpl w:val="830E25FC"/>
    <w:lvl w:ilvl="0" w:tplc="0409000F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EC85FDF"/>
    <w:multiLevelType w:val="hybridMultilevel"/>
    <w:tmpl w:val="40B23FC4"/>
    <w:lvl w:ilvl="0" w:tplc="FFFFFFFF">
      <w:start w:val="1"/>
      <w:numFmt w:val="decimal"/>
      <w:lvlText w:val="(%1)"/>
      <w:lvlJc w:val="left"/>
      <w:pPr>
        <w:tabs>
          <w:tab w:val="num" w:pos="1590"/>
        </w:tabs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-288" w:hanging="360"/>
      </w:pPr>
    </w:lvl>
    <w:lvl w:ilvl="2" w:tplc="FFFFFFFF" w:tentative="1">
      <w:start w:val="1"/>
      <w:numFmt w:val="lowerRoman"/>
      <w:lvlText w:val="%3."/>
      <w:lvlJc w:val="right"/>
      <w:pPr>
        <w:ind w:left="432" w:hanging="180"/>
      </w:pPr>
    </w:lvl>
    <w:lvl w:ilvl="3" w:tplc="FFFFFFFF" w:tentative="1">
      <w:start w:val="1"/>
      <w:numFmt w:val="decimal"/>
      <w:lvlText w:val="%4."/>
      <w:lvlJc w:val="left"/>
      <w:pPr>
        <w:ind w:left="1152" w:hanging="360"/>
      </w:pPr>
    </w:lvl>
    <w:lvl w:ilvl="4" w:tplc="FFFFFFFF" w:tentative="1">
      <w:start w:val="1"/>
      <w:numFmt w:val="lowerLetter"/>
      <w:lvlText w:val="%5."/>
      <w:lvlJc w:val="left"/>
      <w:pPr>
        <w:ind w:left="1872" w:hanging="360"/>
      </w:pPr>
    </w:lvl>
    <w:lvl w:ilvl="5" w:tplc="FFFFFFFF" w:tentative="1">
      <w:start w:val="1"/>
      <w:numFmt w:val="lowerRoman"/>
      <w:lvlText w:val="%6."/>
      <w:lvlJc w:val="right"/>
      <w:pPr>
        <w:ind w:left="2592" w:hanging="180"/>
      </w:pPr>
    </w:lvl>
    <w:lvl w:ilvl="6" w:tplc="FFFFFFFF" w:tentative="1">
      <w:start w:val="1"/>
      <w:numFmt w:val="decimal"/>
      <w:lvlText w:val="%7."/>
      <w:lvlJc w:val="left"/>
      <w:pPr>
        <w:ind w:left="3312" w:hanging="360"/>
      </w:pPr>
    </w:lvl>
    <w:lvl w:ilvl="7" w:tplc="FFFFFFFF" w:tentative="1">
      <w:start w:val="1"/>
      <w:numFmt w:val="lowerLetter"/>
      <w:lvlText w:val="%8."/>
      <w:lvlJc w:val="left"/>
      <w:pPr>
        <w:ind w:left="4032" w:hanging="360"/>
      </w:pPr>
    </w:lvl>
    <w:lvl w:ilvl="8" w:tplc="FFFFFFFF" w:tentative="1">
      <w:start w:val="1"/>
      <w:numFmt w:val="lowerRoman"/>
      <w:lvlText w:val="%9."/>
      <w:lvlJc w:val="right"/>
      <w:pPr>
        <w:ind w:left="4752" w:hanging="180"/>
      </w:pPr>
    </w:lvl>
  </w:abstractNum>
  <w:abstractNum w:abstractNumId="11">
    <w:nsid w:val="35A35B96"/>
    <w:multiLevelType w:val="hybridMultilevel"/>
    <w:tmpl w:val="A8E8421A"/>
    <w:lvl w:ilvl="0" w:tplc="0409000F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6E37152"/>
    <w:multiLevelType w:val="hybridMultilevel"/>
    <w:tmpl w:val="434ACB98"/>
    <w:lvl w:ilvl="0" w:tplc="F8B87552">
      <w:start w:val="1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AC9690A"/>
    <w:multiLevelType w:val="multilevel"/>
    <w:tmpl w:val="BC0CBF5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3C030C07"/>
    <w:multiLevelType w:val="singleLevel"/>
    <w:tmpl w:val="3724AE3A"/>
    <w:lvl w:ilvl="0">
      <w:numFmt w:val="decimal"/>
      <w:lvlText w:val="%1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15">
    <w:nsid w:val="3E07461E"/>
    <w:multiLevelType w:val="hybridMultilevel"/>
    <w:tmpl w:val="7E8E6FCC"/>
    <w:lvl w:ilvl="0" w:tplc="DB0A9D20">
      <w:start w:val="3"/>
      <w:numFmt w:val="bullet"/>
      <w:lvlText w:val=""/>
      <w:lvlJc w:val="left"/>
      <w:pPr>
        <w:ind w:left="720" w:hanging="360"/>
      </w:pPr>
      <w:rPr>
        <w:rFonts w:ascii="Wingdings" w:eastAsia="Times New Roman" w:hAnsi="Wingdings" w:cs="Browallia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D197EEC"/>
    <w:multiLevelType w:val="multilevel"/>
    <w:tmpl w:val="2DA8FD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7">
    <w:nsid w:val="56E83BC0"/>
    <w:multiLevelType w:val="hybridMultilevel"/>
    <w:tmpl w:val="4EC679E8"/>
    <w:lvl w:ilvl="0" w:tplc="1FA0BA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709392B"/>
    <w:multiLevelType w:val="hybridMultilevel"/>
    <w:tmpl w:val="EB78FE98"/>
    <w:lvl w:ilvl="0" w:tplc="B28E771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2BC6D4C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A07090A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A060FD9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6B284A9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7DEEA32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4A4CC0A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7736B49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A1D29D0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19">
    <w:nsid w:val="57BE6CE7"/>
    <w:multiLevelType w:val="hybridMultilevel"/>
    <w:tmpl w:val="754C7A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5F81F30"/>
    <w:multiLevelType w:val="hybridMultilevel"/>
    <w:tmpl w:val="7D3CFE76"/>
    <w:lvl w:ilvl="0" w:tplc="0409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F3E67E9"/>
    <w:multiLevelType w:val="hybridMultilevel"/>
    <w:tmpl w:val="D3D05F2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2A31BE4"/>
    <w:multiLevelType w:val="multilevel"/>
    <w:tmpl w:val="26BECAFA"/>
    <w:lvl w:ilvl="0">
      <w:start w:val="18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3">
    <w:nsid w:val="72AB5BAD"/>
    <w:multiLevelType w:val="hybridMultilevel"/>
    <w:tmpl w:val="72C21BF6"/>
    <w:lvl w:ilvl="0" w:tplc="A44A22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Cordia New" w:hAnsi="Symbol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59E7104"/>
    <w:multiLevelType w:val="hybridMultilevel"/>
    <w:tmpl w:val="0152F32A"/>
    <w:lvl w:ilvl="0" w:tplc="25F0AD4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17767C5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9EBE6A1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8AF419C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5754BCA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B1BC15E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6F2EAC3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3DDCB45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DC846A8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25">
    <w:nsid w:val="761D1465"/>
    <w:multiLevelType w:val="multilevel"/>
    <w:tmpl w:val="55B6B890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15"/>
        </w:tabs>
        <w:ind w:left="181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480"/>
        </w:tabs>
        <w:ind w:left="34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860"/>
        </w:tabs>
        <w:ind w:left="48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600"/>
        </w:tabs>
        <w:ind w:left="6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980"/>
        </w:tabs>
        <w:ind w:left="7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20"/>
        </w:tabs>
        <w:ind w:left="97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100"/>
        </w:tabs>
        <w:ind w:left="111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840"/>
        </w:tabs>
        <w:ind w:left="12840" w:hanging="1800"/>
      </w:pPr>
      <w:rPr>
        <w:rFonts w:hint="default"/>
      </w:rPr>
    </w:lvl>
  </w:abstractNum>
  <w:abstractNum w:abstractNumId="26">
    <w:nsid w:val="7B890719"/>
    <w:multiLevelType w:val="hybridMultilevel"/>
    <w:tmpl w:val="04582372"/>
    <w:lvl w:ilvl="0" w:tplc="488EFB2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FBACB5F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49E663F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7644835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5078698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CD20EED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F534879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5ED0BBD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389281D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27">
    <w:nsid w:val="7DF20BF3"/>
    <w:multiLevelType w:val="multilevel"/>
    <w:tmpl w:val="0F1053D2"/>
    <w:lvl w:ilvl="0">
      <w:start w:val="17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28">
    <w:nsid w:val="7EAD7934"/>
    <w:multiLevelType w:val="multilevel"/>
    <w:tmpl w:val="3AE61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  <w:b/>
      </w:rPr>
    </w:lvl>
  </w:abstractNum>
  <w:num w:numId="1">
    <w:abstractNumId w:val="14"/>
  </w:num>
  <w:num w:numId="2">
    <w:abstractNumId w:val="27"/>
  </w:num>
  <w:num w:numId="3">
    <w:abstractNumId w:val="5"/>
  </w:num>
  <w:num w:numId="4">
    <w:abstractNumId w:val="23"/>
  </w:num>
  <w:num w:numId="5">
    <w:abstractNumId w:val="6"/>
  </w:num>
  <w:num w:numId="6">
    <w:abstractNumId w:val="25"/>
  </w:num>
  <w:num w:numId="7">
    <w:abstractNumId w:val="8"/>
  </w:num>
  <w:num w:numId="8">
    <w:abstractNumId w:val="18"/>
  </w:num>
  <w:num w:numId="9">
    <w:abstractNumId w:val="26"/>
  </w:num>
  <w:num w:numId="10">
    <w:abstractNumId w:val="24"/>
  </w:num>
  <w:num w:numId="11">
    <w:abstractNumId w:val="3"/>
  </w:num>
  <w:num w:numId="12">
    <w:abstractNumId w:val="1"/>
  </w:num>
  <w:num w:numId="13">
    <w:abstractNumId w:val="9"/>
  </w:num>
  <w:num w:numId="14">
    <w:abstractNumId w:val="17"/>
  </w:num>
  <w:num w:numId="15">
    <w:abstractNumId w:val="22"/>
  </w:num>
  <w:num w:numId="16">
    <w:abstractNumId w:val="12"/>
  </w:num>
  <w:num w:numId="17">
    <w:abstractNumId w:val="20"/>
  </w:num>
  <w:num w:numId="18">
    <w:abstractNumId w:val="11"/>
  </w:num>
  <w:num w:numId="19">
    <w:abstractNumId w:val="4"/>
  </w:num>
  <w:num w:numId="20">
    <w:abstractNumId w:val="7"/>
  </w:num>
  <w:num w:numId="21">
    <w:abstractNumId w:val="19"/>
  </w:num>
  <w:num w:numId="22">
    <w:abstractNumId w:val="21"/>
  </w:num>
  <w:num w:numId="23">
    <w:abstractNumId w:val="0"/>
  </w:num>
  <w:num w:numId="24">
    <w:abstractNumId w:val="16"/>
  </w:num>
  <w:num w:numId="25">
    <w:abstractNumId w:val="28"/>
  </w:num>
  <w:num w:numId="26">
    <w:abstractNumId w:val="10"/>
  </w:num>
  <w:num w:numId="27">
    <w:abstractNumId w:val="13"/>
  </w:num>
  <w:num w:numId="28">
    <w:abstractNumId w:val="15"/>
  </w:num>
  <w:num w:numId="2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ttachedTemplate r:id="rId1"/>
  <w:stylePaneFormatFilter w:val="3F01"/>
  <w:defaultTabStop w:val="720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applyBreakingRules/>
  </w:compat>
  <w:rsids>
    <w:rsidRoot w:val="00503E95"/>
    <w:rsid w:val="00005693"/>
    <w:rsid w:val="00005B6B"/>
    <w:rsid w:val="00006A26"/>
    <w:rsid w:val="000147AA"/>
    <w:rsid w:val="00016355"/>
    <w:rsid w:val="00020A39"/>
    <w:rsid w:val="0003136F"/>
    <w:rsid w:val="0003617D"/>
    <w:rsid w:val="000373C0"/>
    <w:rsid w:val="000419B6"/>
    <w:rsid w:val="00043C4D"/>
    <w:rsid w:val="00053F71"/>
    <w:rsid w:val="00062026"/>
    <w:rsid w:val="00070EEA"/>
    <w:rsid w:val="00072FE3"/>
    <w:rsid w:val="00073779"/>
    <w:rsid w:val="000741C5"/>
    <w:rsid w:val="0007678A"/>
    <w:rsid w:val="00077A47"/>
    <w:rsid w:val="0008160A"/>
    <w:rsid w:val="000819E7"/>
    <w:rsid w:val="00083F74"/>
    <w:rsid w:val="000843B1"/>
    <w:rsid w:val="0009092A"/>
    <w:rsid w:val="000925D0"/>
    <w:rsid w:val="00095252"/>
    <w:rsid w:val="0009667F"/>
    <w:rsid w:val="000A1B6A"/>
    <w:rsid w:val="000A46D6"/>
    <w:rsid w:val="000A6473"/>
    <w:rsid w:val="000A65F8"/>
    <w:rsid w:val="000C26CE"/>
    <w:rsid w:val="000C43A5"/>
    <w:rsid w:val="000D11B7"/>
    <w:rsid w:val="000E178A"/>
    <w:rsid w:val="000E1DAA"/>
    <w:rsid w:val="000E4D87"/>
    <w:rsid w:val="000E744A"/>
    <w:rsid w:val="000F04ED"/>
    <w:rsid w:val="000F1ADA"/>
    <w:rsid w:val="000F5EF4"/>
    <w:rsid w:val="000F7A22"/>
    <w:rsid w:val="00100D1E"/>
    <w:rsid w:val="0010581B"/>
    <w:rsid w:val="001154DE"/>
    <w:rsid w:val="00122716"/>
    <w:rsid w:val="00122F5D"/>
    <w:rsid w:val="00123A0F"/>
    <w:rsid w:val="00125412"/>
    <w:rsid w:val="00127337"/>
    <w:rsid w:val="00134229"/>
    <w:rsid w:val="00135C6E"/>
    <w:rsid w:val="00141949"/>
    <w:rsid w:val="001423A0"/>
    <w:rsid w:val="00143956"/>
    <w:rsid w:val="00146E3E"/>
    <w:rsid w:val="00152AD4"/>
    <w:rsid w:val="00152B42"/>
    <w:rsid w:val="00163F4F"/>
    <w:rsid w:val="001645F4"/>
    <w:rsid w:val="00166FFA"/>
    <w:rsid w:val="001706BB"/>
    <w:rsid w:val="00172AC1"/>
    <w:rsid w:val="00173176"/>
    <w:rsid w:val="0017592B"/>
    <w:rsid w:val="00175B8E"/>
    <w:rsid w:val="001812F6"/>
    <w:rsid w:val="001902DF"/>
    <w:rsid w:val="00192552"/>
    <w:rsid w:val="001926AA"/>
    <w:rsid w:val="00192EE7"/>
    <w:rsid w:val="00193420"/>
    <w:rsid w:val="0019386D"/>
    <w:rsid w:val="00195B31"/>
    <w:rsid w:val="001A2B83"/>
    <w:rsid w:val="001A4960"/>
    <w:rsid w:val="001B0AE9"/>
    <w:rsid w:val="001B0CB2"/>
    <w:rsid w:val="001B325B"/>
    <w:rsid w:val="001B617C"/>
    <w:rsid w:val="001C1260"/>
    <w:rsid w:val="001C1898"/>
    <w:rsid w:val="001C6430"/>
    <w:rsid w:val="001D0136"/>
    <w:rsid w:val="001D0F39"/>
    <w:rsid w:val="001D1359"/>
    <w:rsid w:val="001D301B"/>
    <w:rsid w:val="001D48D5"/>
    <w:rsid w:val="001D5AA2"/>
    <w:rsid w:val="001D663D"/>
    <w:rsid w:val="001E3F0D"/>
    <w:rsid w:val="001F048F"/>
    <w:rsid w:val="001F1F24"/>
    <w:rsid w:val="001F399D"/>
    <w:rsid w:val="001F5C1C"/>
    <w:rsid w:val="002001FF"/>
    <w:rsid w:val="002011BF"/>
    <w:rsid w:val="00203A66"/>
    <w:rsid w:val="00203AEF"/>
    <w:rsid w:val="00204370"/>
    <w:rsid w:val="00204605"/>
    <w:rsid w:val="002135D8"/>
    <w:rsid w:val="00215507"/>
    <w:rsid w:val="00215897"/>
    <w:rsid w:val="0022103F"/>
    <w:rsid w:val="002214EA"/>
    <w:rsid w:val="00226FCF"/>
    <w:rsid w:val="00230631"/>
    <w:rsid w:val="00230FAE"/>
    <w:rsid w:val="0023220B"/>
    <w:rsid w:val="0023571C"/>
    <w:rsid w:val="0023615A"/>
    <w:rsid w:val="00240B91"/>
    <w:rsid w:val="00241B5B"/>
    <w:rsid w:val="002466D3"/>
    <w:rsid w:val="00247D27"/>
    <w:rsid w:val="00250D59"/>
    <w:rsid w:val="00253A30"/>
    <w:rsid w:val="00270069"/>
    <w:rsid w:val="00271D9B"/>
    <w:rsid w:val="0027228A"/>
    <w:rsid w:val="0027393B"/>
    <w:rsid w:val="00275049"/>
    <w:rsid w:val="002758B7"/>
    <w:rsid w:val="00276A27"/>
    <w:rsid w:val="00276EF6"/>
    <w:rsid w:val="00282D40"/>
    <w:rsid w:val="002853AB"/>
    <w:rsid w:val="002942E5"/>
    <w:rsid w:val="00294891"/>
    <w:rsid w:val="00297901"/>
    <w:rsid w:val="002A13D3"/>
    <w:rsid w:val="002A3585"/>
    <w:rsid w:val="002A38F0"/>
    <w:rsid w:val="002A5D6E"/>
    <w:rsid w:val="002B1589"/>
    <w:rsid w:val="002B2560"/>
    <w:rsid w:val="002B5054"/>
    <w:rsid w:val="002B5515"/>
    <w:rsid w:val="002B65FE"/>
    <w:rsid w:val="002B7584"/>
    <w:rsid w:val="002C0AC2"/>
    <w:rsid w:val="002C143E"/>
    <w:rsid w:val="002C22C9"/>
    <w:rsid w:val="002C257C"/>
    <w:rsid w:val="002C4005"/>
    <w:rsid w:val="002C530B"/>
    <w:rsid w:val="002D54EA"/>
    <w:rsid w:val="002E5AF4"/>
    <w:rsid w:val="002E664C"/>
    <w:rsid w:val="002F054F"/>
    <w:rsid w:val="00304B4F"/>
    <w:rsid w:val="0030546C"/>
    <w:rsid w:val="00306828"/>
    <w:rsid w:val="0030798E"/>
    <w:rsid w:val="00310ECD"/>
    <w:rsid w:val="00313428"/>
    <w:rsid w:val="00317517"/>
    <w:rsid w:val="0031780E"/>
    <w:rsid w:val="00320EA8"/>
    <w:rsid w:val="00321367"/>
    <w:rsid w:val="0032271D"/>
    <w:rsid w:val="00323088"/>
    <w:rsid w:val="0032329A"/>
    <w:rsid w:val="00324209"/>
    <w:rsid w:val="00327707"/>
    <w:rsid w:val="00331076"/>
    <w:rsid w:val="00332808"/>
    <w:rsid w:val="0033658D"/>
    <w:rsid w:val="003365B6"/>
    <w:rsid w:val="00340823"/>
    <w:rsid w:val="003413A2"/>
    <w:rsid w:val="00341723"/>
    <w:rsid w:val="00341A65"/>
    <w:rsid w:val="00345743"/>
    <w:rsid w:val="0035254E"/>
    <w:rsid w:val="00355FB5"/>
    <w:rsid w:val="003568C3"/>
    <w:rsid w:val="003570B0"/>
    <w:rsid w:val="00357912"/>
    <w:rsid w:val="003646BA"/>
    <w:rsid w:val="003657C2"/>
    <w:rsid w:val="003709F6"/>
    <w:rsid w:val="003751DC"/>
    <w:rsid w:val="003832FF"/>
    <w:rsid w:val="00386649"/>
    <w:rsid w:val="00386C62"/>
    <w:rsid w:val="00387139"/>
    <w:rsid w:val="0038766E"/>
    <w:rsid w:val="003913DC"/>
    <w:rsid w:val="0039181C"/>
    <w:rsid w:val="003941D0"/>
    <w:rsid w:val="00395C26"/>
    <w:rsid w:val="003961FB"/>
    <w:rsid w:val="003A060B"/>
    <w:rsid w:val="003A18E3"/>
    <w:rsid w:val="003B7DE6"/>
    <w:rsid w:val="003D3A67"/>
    <w:rsid w:val="003D433B"/>
    <w:rsid w:val="003D5AF7"/>
    <w:rsid w:val="003D5D07"/>
    <w:rsid w:val="003D66D8"/>
    <w:rsid w:val="003D7BD6"/>
    <w:rsid w:val="003E0989"/>
    <w:rsid w:val="003E3108"/>
    <w:rsid w:val="003E48E7"/>
    <w:rsid w:val="003F3494"/>
    <w:rsid w:val="003F3F34"/>
    <w:rsid w:val="003F64F0"/>
    <w:rsid w:val="003F7839"/>
    <w:rsid w:val="0041060C"/>
    <w:rsid w:val="00413FF5"/>
    <w:rsid w:val="00414D42"/>
    <w:rsid w:val="00415178"/>
    <w:rsid w:val="00417BA4"/>
    <w:rsid w:val="00423552"/>
    <w:rsid w:val="0042657D"/>
    <w:rsid w:val="00427CCA"/>
    <w:rsid w:val="00431691"/>
    <w:rsid w:val="00436D69"/>
    <w:rsid w:val="00440786"/>
    <w:rsid w:val="0045226F"/>
    <w:rsid w:val="00453218"/>
    <w:rsid w:val="00455772"/>
    <w:rsid w:val="004562B5"/>
    <w:rsid w:val="0046293E"/>
    <w:rsid w:val="0046656B"/>
    <w:rsid w:val="00476106"/>
    <w:rsid w:val="0048607C"/>
    <w:rsid w:val="00491D42"/>
    <w:rsid w:val="00494834"/>
    <w:rsid w:val="00497004"/>
    <w:rsid w:val="004A32AC"/>
    <w:rsid w:val="004B0573"/>
    <w:rsid w:val="004B316E"/>
    <w:rsid w:val="004B490A"/>
    <w:rsid w:val="004B570F"/>
    <w:rsid w:val="004B67A7"/>
    <w:rsid w:val="004D10EB"/>
    <w:rsid w:val="004D2CD6"/>
    <w:rsid w:val="004D3C24"/>
    <w:rsid w:val="004D534E"/>
    <w:rsid w:val="004D59FF"/>
    <w:rsid w:val="004D769E"/>
    <w:rsid w:val="004E0883"/>
    <w:rsid w:val="004E6F19"/>
    <w:rsid w:val="004E75B8"/>
    <w:rsid w:val="004E7D4E"/>
    <w:rsid w:val="004F2D84"/>
    <w:rsid w:val="005014B0"/>
    <w:rsid w:val="00503E95"/>
    <w:rsid w:val="00504E88"/>
    <w:rsid w:val="00510EEB"/>
    <w:rsid w:val="0051423E"/>
    <w:rsid w:val="00514B58"/>
    <w:rsid w:val="005173B4"/>
    <w:rsid w:val="0052032A"/>
    <w:rsid w:val="00522ED7"/>
    <w:rsid w:val="005309A1"/>
    <w:rsid w:val="00530E3E"/>
    <w:rsid w:val="00533028"/>
    <w:rsid w:val="005355E3"/>
    <w:rsid w:val="00546F12"/>
    <w:rsid w:val="00547EA0"/>
    <w:rsid w:val="00554F8A"/>
    <w:rsid w:val="005579C0"/>
    <w:rsid w:val="0056326F"/>
    <w:rsid w:val="00587277"/>
    <w:rsid w:val="00590876"/>
    <w:rsid w:val="00590983"/>
    <w:rsid w:val="0059102E"/>
    <w:rsid w:val="005930C6"/>
    <w:rsid w:val="00594B7F"/>
    <w:rsid w:val="00595AFD"/>
    <w:rsid w:val="00596159"/>
    <w:rsid w:val="005967FF"/>
    <w:rsid w:val="005A189E"/>
    <w:rsid w:val="005A3FD2"/>
    <w:rsid w:val="005A5A3E"/>
    <w:rsid w:val="005A5AD7"/>
    <w:rsid w:val="005B2325"/>
    <w:rsid w:val="005B2B9A"/>
    <w:rsid w:val="005B4144"/>
    <w:rsid w:val="005B7454"/>
    <w:rsid w:val="005C07AE"/>
    <w:rsid w:val="005C1953"/>
    <w:rsid w:val="005C4210"/>
    <w:rsid w:val="005C5C8D"/>
    <w:rsid w:val="005C7812"/>
    <w:rsid w:val="005D0D15"/>
    <w:rsid w:val="005D144A"/>
    <w:rsid w:val="005D3FE1"/>
    <w:rsid w:val="005D495C"/>
    <w:rsid w:val="005D5D96"/>
    <w:rsid w:val="005E46FB"/>
    <w:rsid w:val="005F502F"/>
    <w:rsid w:val="005F652B"/>
    <w:rsid w:val="005F7D62"/>
    <w:rsid w:val="00601A2D"/>
    <w:rsid w:val="00602BBB"/>
    <w:rsid w:val="00607333"/>
    <w:rsid w:val="00607795"/>
    <w:rsid w:val="00607A90"/>
    <w:rsid w:val="0061460F"/>
    <w:rsid w:val="006226DF"/>
    <w:rsid w:val="00623AA8"/>
    <w:rsid w:val="006267C2"/>
    <w:rsid w:val="00631B1D"/>
    <w:rsid w:val="006338D6"/>
    <w:rsid w:val="006411F8"/>
    <w:rsid w:val="00642A82"/>
    <w:rsid w:val="00645843"/>
    <w:rsid w:val="0065214C"/>
    <w:rsid w:val="00653635"/>
    <w:rsid w:val="00654646"/>
    <w:rsid w:val="006550E1"/>
    <w:rsid w:val="0065754A"/>
    <w:rsid w:val="0066029C"/>
    <w:rsid w:val="006651E7"/>
    <w:rsid w:val="0066696E"/>
    <w:rsid w:val="0066772D"/>
    <w:rsid w:val="00667AE2"/>
    <w:rsid w:val="006701DC"/>
    <w:rsid w:val="006707C8"/>
    <w:rsid w:val="00672CCC"/>
    <w:rsid w:val="006749D6"/>
    <w:rsid w:val="00675B3D"/>
    <w:rsid w:val="0067755A"/>
    <w:rsid w:val="00683411"/>
    <w:rsid w:val="00687743"/>
    <w:rsid w:val="0069342D"/>
    <w:rsid w:val="0069385A"/>
    <w:rsid w:val="00697F68"/>
    <w:rsid w:val="006A1940"/>
    <w:rsid w:val="006A2BF4"/>
    <w:rsid w:val="006B092A"/>
    <w:rsid w:val="006B19C8"/>
    <w:rsid w:val="006B44AC"/>
    <w:rsid w:val="006C221B"/>
    <w:rsid w:val="006C4C1A"/>
    <w:rsid w:val="006C6161"/>
    <w:rsid w:val="006C6BBD"/>
    <w:rsid w:val="006C7A15"/>
    <w:rsid w:val="006D0728"/>
    <w:rsid w:val="006D0E8D"/>
    <w:rsid w:val="006D1DB4"/>
    <w:rsid w:val="006D40A5"/>
    <w:rsid w:val="006E46D0"/>
    <w:rsid w:val="006E54AC"/>
    <w:rsid w:val="006E5871"/>
    <w:rsid w:val="006F2CE9"/>
    <w:rsid w:val="006F4692"/>
    <w:rsid w:val="006F6A69"/>
    <w:rsid w:val="00703498"/>
    <w:rsid w:val="00703E92"/>
    <w:rsid w:val="0070586F"/>
    <w:rsid w:val="00710A63"/>
    <w:rsid w:val="00716C7D"/>
    <w:rsid w:val="007179B6"/>
    <w:rsid w:val="00721D03"/>
    <w:rsid w:val="00724A26"/>
    <w:rsid w:val="007328B7"/>
    <w:rsid w:val="00733120"/>
    <w:rsid w:val="00736113"/>
    <w:rsid w:val="00737AE2"/>
    <w:rsid w:val="00740F89"/>
    <w:rsid w:val="00741E3D"/>
    <w:rsid w:val="007447B3"/>
    <w:rsid w:val="0075162A"/>
    <w:rsid w:val="00753EB9"/>
    <w:rsid w:val="00757AEA"/>
    <w:rsid w:val="007628D9"/>
    <w:rsid w:val="00762AF5"/>
    <w:rsid w:val="0076644C"/>
    <w:rsid w:val="0076679A"/>
    <w:rsid w:val="00772910"/>
    <w:rsid w:val="0078109A"/>
    <w:rsid w:val="00781123"/>
    <w:rsid w:val="00782038"/>
    <w:rsid w:val="007A1B70"/>
    <w:rsid w:val="007A4AFF"/>
    <w:rsid w:val="007A6356"/>
    <w:rsid w:val="007B02C3"/>
    <w:rsid w:val="007B0FFF"/>
    <w:rsid w:val="007B192D"/>
    <w:rsid w:val="007B2050"/>
    <w:rsid w:val="007B5403"/>
    <w:rsid w:val="007B5BD5"/>
    <w:rsid w:val="007C0CEA"/>
    <w:rsid w:val="007C77DE"/>
    <w:rsid w:val="007E5173"/>
    <w:rsid w:val="007E57B3"/>
    <w:rsid w:val="007F5B09"/>
    <w:rsid w:val="0080168A"/>
    <w:rsid w:val="0080220E"/>
    <w:rsid w:val="00803029"/>
    <w:rsid w:val="008059AF"/>
    <w:rsid w:val="00810881"/>
    <w:rsid w:val="00815519"/>
    <w:rsid w:val="008225C7"/>
    <w:rsid w:val="00825061"/>
    <w:rsid w:val="00826055"/>
    <w:rsid w:val="00830667"/>
    <w:rsid w:val="00830730"/>
    <w:rsid w:val="00830F28"/>
    <w:rsid w:val="00831F4F"/>
    <w:rsid w:val="008361D0"/>
    <w:rsid w:val="00840AF9"/>
    <w:rsid w:val="00841016"/>
    <w:rsid w:val="00841238"/>
    <w:rsid w:val="00845BFC"/>
    <w:rsid w:val="0085774F"/>
    <w:rsid w:val="00862E95"/>
    <w:rsid w:val="00870B1D"/>
    <w:rsid w:val="00873F85"/>
    <w:rsid w:val="00874B3D"/>
    <w:rsid w:val="00874E56"/>
    <w:rsid w:val="00886072"/>
    <w:rsid w:val="0089072A"/>
    <w:rsid w:val="00892A50"/>
    <w:rsid w:val="008958E8"/>
    <w:rsid w:val="0089732D"/>
    <w:rsid w:val="008975CE"/>
    <w:rsid w:val="008A08E5"/>
    <w:rsid w:val="008A54D1"/>
    <w:rsid w:val="008B0B6D"/>
    <w:rsid w:val="008B1601"/>
    <w:rsid w:val="008B1766"/>
    <w:rsid w:val="008B4853"/>
    <w:rsid w:val="008B557B"/>
    <w:rsid w:val="008C5EBA"/>
    <w:rsid w:val="008C60B8"/>
    <w:rsid w:val="008C797A"/>
    <w:rsid w:val="008D4A64"/>
    <w:rsid w:val="008D51CA"/>
    <w:rsid w:val="008D586B"/>
    <w:rsid w:val="008E2B6C"/>
    <w:rsid w:val="008F0A5E"/>
    <w:rsid w:val="008F0DB8"/>
    <w:rsid w:val="008F4E38"/>
    <w:rsid w:val="008F5C08"/>
    <w:rsid w:val="008F6F4F"/>
    <w:rsid w:val="00900AB6"/>
    <w:rsid w:val="00912592"/>
    <w:rsid w:val="00914459"/>
    <w:rsid w:val="00925931"/>
    <w:rsid w:val="00927AC8"/>
    <w:rsid w:val="00927BD6"/>
    <w:rsid w:val="00932108"/>
    <w:rsid w:val="00935DB8"/>
    <w:rsid w:val="00937DA2"/>
    <w:rsid w:val="00940796"/>
    <w:rsid w:val="00940AB8"/>
    <w:rsid w:val="00942301"/>
    <w:rsid w:val="00943B2A"/>
    <w:rsid w:val="00944350"/>
    <w:rsid w:val="00945C25"/>
    <w:rsid w:val="00946ED9"/>
    <w:rsid w:val="00947EC3"/>
    <w:rsid w:val="009509F9"/>
    <w:rsid w:val="00953976"/>
    <w:rsid w:val="00955E99"/>
    <w:rsid w:val="00965166"/>
    <w:rsid w:val="00965DA2"/>
    <w:rsid w:val="009750E2"/>
    <w:rsid w:val="00977E0C"/>
    <w:rsid w:val="0098015D"/>
    <w:rsid w:val="00980603"/>
    <w:rsid w:val="00981D69"/>
    <w:rsid w:val="00984E57"/>
    <w:rsid w:val="0098588F"/>
    <w:rsid w:val="00994120"/>
    <w:rsid w:val="00997B5D"/>
    <w:rsid w:val="009A25EB"/>
    <w:rsid w:val="009A30EE"/>
    <w:rsid w:val="009A4286"/>
    <w:rsid w:val="009A6E5C"/>
    <w:rsid w:val="009A766C"/>
    <w:rsid w:val="009B3BED"/>
    <w:rsid w:val="009B6B11"/>
    <w:rsid w:val="009C3C03"/>
    <w:rsid w:val="009C5215"/>
    <w:rsid w:val="009C6213"/>
    <w:rsid w:val="009C7B63"/>
    <w:rsid w:val="009D5C39"/>
    <w:rsid w:val="009D6EE2"/>
    <w:rsid w:val="009D7F96"/>
    <w:rsid w:val="009E005E"/>
    <w:rsid w:val="009E7363"/>
    <w:rsid w:val="009F068E"/>
    <w:rsid w:val="009F63CA"/>
    <w:rsid w:val="009F7A43"/>
    <w:rsid w:val="00A04648"/>
    <w:rsid w:val="00A107AF"/>
    <w:rsid w:val="00A119A1"/>
    <w:rsid w:val="00A14D32"/>
    <w:rsid w:val="00A1543E"/>
    <w:rsid w:val="00A316B0"/>
    <w:rsid w:val="00A449BD"/>
    <w:rsid w:val="00A52B5F"/>
    <w:rsid w:val="00A52C0E"/>
    <w:rsid w:val="00A56B18"/>
    <w:rsid w:val="00A62E87"/>
    <w:rsid w:val="00A633A1"/>
    <w:rsid w:val="00A64204"/>
    <w:rsid w:val="00A65102"/>
    <w:rsid w:val="00A66E0E"/>
    <w:rsid w:val="00A72778"/>
    <w:rsid w:val="00A72A63"/>
    <w:rsid w:val="00A730A5"/>
    <w:rsid w:val="00A74131"/>
    <w:rsid w:val="00A75A91"/>
    <w:rsid w:val="00A95B24"/>
    <w:rsid w:val="00A96B11"/>
    <w:rsid w:val="00AA0BE2"/>
    <w:rsid w:val="00AA3DD5"/>
    <w:rsid w:val="00AA5D91"/>
    <w:rsid w:val="00AA672B"/>
    <w:rsid w:val="00AA7A55"/>
    <w:rsid w:val="00AB0CE1"/>
    <w:rsid w:val="00AB7789"/>
    <w:rsid w:val="00AB78F7"/>
    <w:rsid w:val="00AC4013"/>
    <w:rsid w:val="00AC50B0"/>
    <w:rsid w:val="00AD0A6A"/>
    <w:rsid w:val="00AD6346"/>
    <w:rsid w:val="00AD7E17"/>
    <w:rsid w:val="00AE269E"/>
    <w:rsid w:val="00AE28B6"/>
    <w:rsid w:val="00AE2936"/>
    <w:rsid w:val="00AE57EF"/>
    <w:rsid w:val="00AF19AA"/>
    <w:rsid w:val="00AF3FC0"/>
    <w:rsid w:val="00AF5649"/>
    <w:rsid w:val="00AF581B"/>
    <w:rsid w:val="00AF633F"/>
    <w:rsid w:val="00B03E96"/>
    <w:rsid w:val="00B05643"/>
    <w:rsid w:val="00B05864"/>
    <w:rsid w:val="00B136E7"/>
    <w:rsid w:val="00B16255"/>
    <w:rsid w:val="00B179C7"/>
    <w:rsid w:val="00B21024"/>
    <w:rsid w:val="00B22314"/>
    <w:rsid w:val="00B2311B"/>
    <w:rsid w:val="00B27E80"/>
    <w:rsid w:val="00B43FD3"/>
    <w:rsid w:val="00B448B9"/>
    <w:rsid w:val="00B50F1E"/>
    <w:rsid w:val="00B51E9D"/>
    <w:rsid w:val="00B52796"/>
    <w:rsid w:val="00B52EEF"/>
    <w:rsid w:val="00B5390D"/>
    <w:rsid w:val="00B53E09"/>
    <w:rsid w:val="00B56984"/>
    <w:rsid w:val="00B60071"/>
    <w:rsid w:val="00B61F5A"/>
    <w:rsid w:val="00B6424A"/>
    <w:rsid w:val="00B64BC5"/>
    <w:rsid w:val="00B65A02"/>
    <w:rsid w:val="00B719A2"/>
    <w:rsid w:val="00B71D62"/>
    <w:rsid w:val="00B72964"/>
    <w:rsid w:val="00B7566E"/>
    <w:rsid w:val="00B81E3B"/>
    <w:rsid w:val="00B849A2"/>
    <w:rsid w:val="00B90D51"/>
    <w:rsid w:val="00BA1272"/>
    <w:rsid w:val="00BA461E"/>
    <w:rsid w:val="00BA548F"/>
    <w:rsid w:val="00BB4798"/>
    <w:rsid w:val="00BB569D"/>
    <w:rsid w:val="00BC04B5"/>
    <w:rsid w:val="00BC22A8"/>
    <w:rsid w:val="00BC2859"/>
    <w:rsid w:val="00BC4112"/>
    <w:rsid w:val="00BC453D"/>
    <w:rsid w:val="00BD0F31"/>
    <w:rsid w:val="00BD353F"/>
    <w:rsid w:val="00BD3A05"/>
    <w:rsid w:val="00BD5250"/>
    <w:rsid w:val="00BD7CD6"/>
    <w:rsid w:val="00BE2C23"/>
    <w:rsid w:val="00BE7328"/>
    <w:rsid w:val="00BF3296"/>
    <w:rsid w:val="00BF5F72"/>
    <w:rsid w:val="00BF7401"/>
    <w:rsid w:val="00C056F4"/>
    <w:rsid w:val="00C07D6D"/>
    <w:rsid w:val="00C1725D"/>
    <w:rsid w:val="00C21E47"/>
    <w:rsid w:val="00C2460E"/>
    <w:rsid w:val="00C24BF6"/>
    <w:rsid w:val="00C26264"/>
    <w:rsid w:val="00C26C44"/>
    <w:rsid w:val="00C276F9"/>
    <w:rsid w:val="00C30159"/>
    <w:rsid w:val="00C343F1"/>
    <w:rsid w:val="00C35741"/>
    <w:rsid w:val="00C36B66"/>
    <w:rsid w:val="00C40F67"/>
    <w:rsid w:val="00C47B23"/>
    <w:rsid w:val="00C509A4"/>
    <w:rsid w:val="00C57B5D"/>
    <w:rsid w:val="00C623BF"/>
    <w:rsid w:val="00C64974"/>
    <w:rsid w:val="00C65A85"/>
    <w:rsid w:val="00C67DDA"/>
    <w:rsid w:val="00C72958"/>
    <w:rsid w:val="00C756CB"/>
    <w:rsid w:val="00C75E8B"/>
    <w:rsid w:val="00C76B98"/>
    <w:rsid w:val="00C76BD1"/>
    <w:rsid w:val="00C8375A"/>
    <w:rsid w:val="00C83F19"/>
    <w:rsid w:val="00C84ABD"/>
    <w:rsid w:val="00C92B82"/>
    <w:rsid w:val="00C94077"/>
    <w:rsid w:val="00C94BEB"/>
    <w:rsid w:val="00C95570"/>
    <w:rsid w:val="00C976C6"/>
    <w:rsid w:val="00CA1E45"/>
    <w:rsid w:val="00CA2165"/>
    <w:rsid w:val="00CA24AD"/>
    <w:rsid w:val="00CA3573"/>
    <w:rsid w:val="00CA54BA"/>
    <w:rsid w:val="00CB2C23"/>
    <w:rsid w:val="00CB317F"/>
    <w:rsid w:val="00CB3377"/>
    <w:rsid w:val="00CB48BC"/>
    <w:rsid w:val="00CB5141"/>
    <w:rsid w:val="00CC6A58"/>
    <w:rsid w:val="00CC7BDE"/>
    <w:rsid w:val="00CD30F8"/>
    <w:rsid w:val="00CD38B3"/>
    <w:rsid w:val="00CD4209"/>
    <w:rsid w:val="00CD5509"/>
    <w:rsid w:val="00CE777E"/>
    <w:rsid w:val="00CE7C84"/>
    <w:rsid w:val="00D00420"/>
    <w:rsid w:val="00D00963"/>
    <w:rsid w:val="00D0263E"/>
    <w:rsid w:val="00D056DD"/>
    <w:rsid w:val="00D10B2C"/>
    <w:rsid w:val="00D13F1D"/>
    <w:rsid w:val="00D15846"/>
    <w:rsid w:val="00D15FF0"/>
    <w:rsid w:val="00D20466"/>
    <w:rsid w:val="00D205A6"/>
    <w:rsid w:val="00D30478"/>
    <w:rsid w:val="00D31AE1"/>
    <w:rsid w:val="00D32A3B"/>
    <w:rsid w:val="00D42038"/>
    <w:rsid w:val="00D43612"/>
    <w:rsid w:val="00D439A3"/>
    <w:rsid w:val="00D541ED"/>
    <w:rsid w:val="00D54B37"/>
    <w:rsid w:val="00D66D07"/>
    <w:rsid w:val="00D7086A"/>
    <w:rsid w:val="00D72FF5"/>
    <w:rsid w:val="00D8099E"/>
    <w:rsid w:val="00D80D8D"/>
    <w:rsid w:val="00DA26F7"/>
    <w:rsid w:val="00DA4794"/>
    <w:rsid w:val="00DA4DA1"/>
    <w:rsid w:val="00DB4F98"/>
    <w:rsid w:val="00DC1607"/>
    <w:rsid w:val="00DC5DD9"/>
    <w:rsid w:val="00DC6513"/>
    <w:rsid w:val="00DD2DC0"/>
    <w:rsid w:val="00DE6892"/>
    <w:rsid w:val="00DE72B1"/>
    <w:rsid w:val="00DF26F9"/>
    <w:rsid w:val="00DF5240"/>
    <w:rsid w:val="00DF5FC2"/>
    <w:rsid w:val="00DF6E63"/>
    <w:rsid w:val="00E062BF"/>
    <w:rsid w:val="00E07A6E"/>
    <w:rsid w:val="00E10941"/>
    <w:rsid w:val="00E138D0"/>
    <w:rsid w:val="00E17DB9"/>
    <w:rsid w:val="00E20636"/>
    <w:rsid w:val="00E23A0D"/>
    <w:rsid w:val="00E23D7F"/>
    <w:rsid w:val="00E331E7"/>
    <w:rsid w:val="00E37E71"/>
    <w:rsid w:val="00E406EE"/>
    <w:rsid w:val="00E40C85"/>
    <w:rsid w:val="00E42B99"/>
    <w:rsid w:val="00E43C70"/>
    <w:rsid w:val="00E461F3"/>
    <w:rsid w:val="00E617D2"/>
    <w:rsid w:val="00E66DEB"/>
    <w:rsid w:val="00E700C2"/>
    <w:rsid w:val="00E70ACB"/>
    <w:rsid w:val="00E712E3"/>
    <w:rsid w:val="00E74EA3"/>
    <w:rsid w:val="00E84159"/>
    <w:rsid w:val="00E8723F"/>
    <w:rsid w:val="00E87D9A"/>
    <w:rsid w:val="00E9119D"/>
    <w:rsid w:val="00E91C48"/>
    <w:rsid w:val="00E94B58"/>
    <w:rsid w:val="00E95363"/>
    <w:rsid w:val="00EA2900"/>
    <w:rsid w:val="00EA55BA"/>
    <w:rsid w:val="00EB6AF8"/>
    <w:rsid w:val="00EB7085"/>
    <w:rsid w:val="00EC02FD"/>
    <w:rsid w:val="00EC5500"/>
    <w:rsid w:val="00EC7F9C"/>
    <w:rsid w:val="00ED27E9"/>
    <w:rsid w:val="00ED3227"/>
    <w:rsid w:val="00EE16BB"/>
    <w:rsid w:val="00EE4766"/>
    <w:rsid w:val="00EE5B24"/>
    <w:rsid w:val="00EF0893"/>
    <w:rsid w:val="00EF41B2"/>
    <w:rsid w:val="00F02DAC"/>
    <w:rsid w:val="00F03B87"/>
    <w:rsid w:val="00F0708F"/>
    <w:rsid w:val="00F071E5"/>
    <w:rsid w:val="00F1099C"/>
    <w:rsid w:val="00F10B33"/>
    <w:rsid w:val="00F13B16"/>
    <w:rsid w:val="00F14545"/>
    <w:rsid w:val="00F14D5F"/>
    <w:rsid w:val="00F21D39"/>
    <w:rsid w:val="00F23C17"/>
    <w:rsid w:val="00F30EDE"/>
    <w:rsid w:val="00F34E74"/>
    <w:rsid w:val="00F36760"/>
    <w:rsid w:val="00F4143D"/>
    <w:rsid w:val="00F43809"/>
    <w:rsid w:val="00F45707"/>
    <w:rsid w:val="00F45EBF"/>
    <w:rsid w:val="00F51C33"/>
    <w:rsid w:val="00F57AA4"/>
    <w:rsid w:val="00F624E2"/>
    <w:rsid w:val="00F62F78"/>
    <w:rsid w:val="00F654BE"/>
    <w:rsid w:val="00F6720E"/>
    <w:rsid w:val="00F7099A"/>
    <w:rsid w:val="00F76081"/>
    <w:rsid w:val="00F76972"/>
    <w:rsid w:val="00F76D30"/>
    <w:rsid w:val="00F776AA"/>
    <w:rsid w:val="00F77B8A"/>
    <w:rsid w:val="00F83B97"/>
    <w:rsid w:val="00F86DB5"/>
    <w:rsid w:val="00F93BE4"/>
    <w:rsid w:val="00F96DE6"/>
    <w:rsid w:val="00FA06CF"/>
    <w:rsid w:val="00FA0F10"/>
    <w:rsid w:val="00FA3558"/>
    <w:rsid w:val="00FA35FE"/>
    <w:rsid w:val="00FA4314"/>
    <w:rsid w:val="00FB0E49"/>
    <w:rsid w:val="00FB1E67"/>
    <w:rsid w:val="00FB245C"/>
    <w:rsid w:val="00FB289C"/>
    <w:rsid w:val="00FB6A7E"/>
    <w:rsid w:val="00FC0AB3"/>
    <w:rsid w:val="00FC27FB"/>
    <w:rsid w:val="00FC37DF"/>
    <w:rsid w:val="00FC7AE0"/>
    <w:rsid w:val="00FD02B7"/>
    <w:rsid w:val="00FD14B4"/>
    <w:rsid w:val="00FD1CB7"/>
    <w:rsid w:val="00FD2476"/>
    <w:rsid w:val="00FD26E7"/>
    <w:rsid w:val="00FD40B2"/>
    <w:rsid w:val="00FD66F4"/>
    <w:rsid w:val="00FD7743"/>
    <w:rsid w:val="00FE284A"/>
    <w:rsid w:val="00FE728F"/>
    <w:rsid w:val="00FE7E75"/>
    <w:rsid w:val="00FE7EF7"/>
    <w:rsid w:val="00FF2B0F"/>
    <w:rsid w:val="00FF39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63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E75B8"/>
    <w:rPr>
      <w:sz w:val="24"/>
      <w:szCs w:val="28"/>
    </w:rPr>
  </w:style>
  <w:style w:type="paragraph" w:styleId="1">
    <w:name w:val="heading 1"/>
    <w:basedOn w:val="a"/>
    <w:next w:val="a"/>
    <w:link w:val="10"/>
    <w:qFormat/>
    <w:rsid w:val="004E75B8"/>
    <w:pPr>
      <w:keepNext/>
      <w:outlineLvl w:val="0"/>
    </w:pPr>
    <w:rPr>
      <w:rFonts w:ascii="EucrosiaUPC" w:eastAsia="Cordia New" w:hAnsi="EucrosiaUPC" w:cs="EucrosiaUPC"/>
      <w:sz w:val="32"/>
      <w:szCs w:val="32"/>
    </w:rPr>
  </w:style>
  <w:style w:type="paragraph" w:styleId="2">
    <w:name w:val="heading 2"/>
    <w:basedOn w:val="a"/>
    <w:next w:val="a"/>
    <w:qFormat/>
    <w:rsid w:val="004E75B8"/>
    <w:pPr>
      <w:keepNext/>
      <w:spacing w:before="240" w:after="60"/>
      <w:outlineLvl w:val="1"/>
    </w:pPr>
    <w:rPr>
      <w:rFonts w:ascii="Arial" w:hAnsi="Arial" w:cs="Cordia New"/>
      <w:b/>
      <w:bCs/>
      <w:i/>
      <w:iCs/>
      <w:sz w:val="28"/>
      <w:szCs w:val="32"/>
    </w:rPr>
  </w:style>
  <w:style w:type="paragraph" w:styleId="3">
    <w:name w:val="heading 3"/>
    <w:basedOn w:val="a"/>
    <w:next w:val="a"/>
    <w:qFormat/>
    <w:rsid w:val="004E75B8"/>
    <w:pPr>
      <w:keepNext/>
      <w:ind w:left="90"/>
      <w:jc w:val="center"/>
      <w:outlineLvl w:val="2"/>
    </w:pPr>
    <w:rPr>
      <w:rFonts w:ascii="Angsana New" w:eastAsia="Cordia New" w:hAnsi="Angsana New"/>
      <w:i/>
      <w:iCs/>
      <w:color w:val="000000"/>
      <w:sz w:val="22"/>
      <w:szCs w:val="22"/>
    </w:rPr>
  </w:style>
  <w:style w:type="paragraph" w:styleId="4">
    <w:name w:val="heading 4"/>
    <w:basedOn w:val="a"/>
    <w:next w:val="a"/>
    <w:qFormat/>
    <w:rsid w:val="00146E3E"/>
    <w:pPr>
      <w:keepNext/>
      <w:spacing w:before="240" w:after="60"/>
      <w:outlineLvl w:val="3"/>
    </w:pPr>
    <w:rPr>
      <w:b/>
      <w:bCs/>
      <w:sz w:val="28"/>
      <w:szCs w:val="32"/>
    </w:rPr>
  </w:style>
  <w:style w:type="paragraph" w:styleId="5">
    <w:name w:val="heading 5"/>
    <w:basedOn w:val="a"/>
    <w:next w:val="a"/>
    <w:qFormat/>
    <w:rsid w:val="004E75B8"/>
    <w:pPr>
      <w:keepNext/>
      <w:ind w:left="90"/>
      <w:jc w:val="both"/>
      <w:outlineLvl w:val="4"/>
    </w:pPr>
    <w:rPr>
      <w:rFonts w:ascii="Angsana New" w:eastAsia="Cordia New" w:hAnsi="Angsana New"/>
      <w:i/>
      <w:iCs/>
      <w:color w:val="808080"/>
      <w:sz w:val="22"/>
      <w:szCs w:val="22"/>
    </w:rPr>
  </w:style>
  <w:style w:type="paragraph" w:styleId="6">
    <w:name w:val="heading 6"/>
    <w:basedOn w:val="a"/>
    <w:next w:val="a"/>
    <w:qFormat/>
    <w:rsid w:val="004E75B8"/>
    <w:pPr>
      <w:keepNext/>
      <w:ind w:left="90"/>
      <w:jc w:val="both"/>
      <w:outlineLvl w:val="5"/>
    </w:pPr>
    <w:rPr>
      <w:rFonts w:ascii="Angsana New" w:eastAsia="Cordia New" w:hAnsi="Angsana New"/>
      <w:i/>
      <w:iCs/>
      <w:color w:val="000000"/>
      <w:sz w:val="22"/>
      <w:szCs w:val="22"/>
    </w:rPr>
  </w:style>
  <w:style w:type="paragraph" w:styleId="7">
    <w:name w:val="heading 7"/>
    <w:basedOn w:val="a"/>
    <w:next w:val="a"/>
    <w:link w:val="70"/>
    <w:unhideWhenUsed/>
    <w:qFormat/>
    <w:rsid w:val="00062026"/>
    <w:pPr>
      <w:spacing w:before="240" w:after="60"/>
      <w:outlineLvl w:val="6"/>
    </w:pPr>
    <w:rPr>
      <w:rFonts w:ascii="Calibri" w:hAnsi="Calibri" w:cs="Cordia New"/>
      <w:szCs w:val="30"/>
    </w:rPr>
  </w:style>
  <w:style w:type="paragraph" w:styleId="9">
    <w:name w:val="heading 9"/>
    <w:basedOn w:val="a"/>
    <w:next w:val="a"/>
    <w:qFormat/>
    <w:rsid w:val="004E75B8"/>
    <w:pPr>
      <w:keepNext/>
      <w:ind w:firstLine="360"/>
      <w:outlineLvl w:val="8"/>
    </w:pPr>
    <w:rPr>
      <w:rFonts w:ascii="EucrosiaUPC" w:eastAsia="Angsana New" w:hAnsi="EucrosiaUPC" w:cs="EucrosiaUPC"/>
      <w:b/>
      <w:bCs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 อักขระ"/>
    <w:basedOn w:val="a"/>
    <w:link w:val="a4"/>
    <w:uiPriority w:val="99"/>
    <w:rsid w:val="004E75B8"/>
    <w:pPr>
      <w:tabs>
        <w:tab w:val="center" w:pos="4153"/>
        <w:tab w:val="right" w:pos="8306"/>
      </w:tabs>
    </w:pPr>
  </w:style>
  <w:style w:type="character" w:styleId="a5">
    <w:name w:val="page number"/>
    <w:aliases w:val="àÅ¢Ë¹éÒ,In table font,Nui -1"/>
    <w:basedOn w:val="a0"/>
    <w:rsid w:val="004E75B8"/>
  </w:style>
  <w:style w:type="paragraph" w:styleId="a6">
    <w:name w:val="Body Text"/>
    <w:basedOn w:val="a"/>
    <w:rsid w:val="004E75B8"/>
    <w:pPr>
      <w:jc w:val="center"/>
    </w:pPr>
    <w:rPr>
      <w:rFonts w:ascii="EucrosiaUPC" w:eastAsia="Cordia New" w:hAnsi="EucrosiaUPC" w:cs="EucrosiaUPC"/>
      <w:szCs w:val="24"/>
    </w:rPr>
  </w:style>
  <w:style w:type="paragraph" w:styleId="20">
    <w:name w:val="Body Text 2"/>
    <w:basedOn w:val="a"/>
    <w:rsid w:val="004E75B8"/>
    <w:rPr>
      <w:rFonts w:ascii="EucrosiaUPC" w:eastAsia="Cordia New" w:hAnsi="EucrosiaUPC" w:cs="EucrosiaUPC"/>
      <w:szCs w:val="24"/>
    </w:rPr>
  </w:style>
  <w:style w:type="paragraph" w:styleId="a7">
    <w:name w:val="footer"/>
    <w:basedOn w:val="a"/>
    <w:link w:val="a8"/>
    <w:uiPriority w:val="99"/>
    <w:rsid w:val="001F1F24"/>
    <w:pPr>
      <w:tabs>
        <w:tab w:val="center" w:pos="4153"/>
        <w:tab w:val="right" w:pos="8306"/>
      </w:tabs>
    </w:pPr>
  </w:style>
  <w:style w:type="table" w:styleId="a9">
    <w:name w:val="Table Grid"/>
    <w:basedOn w:val="a1"/>
    <w:uiPriority w:val="39"/>
    <w:rsid w:val="001925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Title"/>
    <w:basedOn w:val="a"/>
    <w:qFormat/>
    <w:rsid w:val="008958E8"/>
    <w:pPr>
      <w:jc w:val="center"/>
    </w:pPr>
    <w:rPr>
      <w:rFonts w:ascii="DilleniaUPC" w:eastAsia="Cordia New" w:hAnsi="DilleniaUPC" w:cs="DilleniaUPC"/>
      <w:b/>
      <w:bCs/>
      <w:sz w:val="32"/>
      <w:szCs w:val="32"/>
      <w:lang w:eastAsia="zh-CN"/>
    </w:rPr>
  </w:style>
  <w:style w:type="paragraph" w:styleId="30">
    <w:name w:val="Body Text 3"/>
    <w:basedOn w:val="a"/>
    <w:rsid w:val="008958E8"/>
    <w:pPr>
      <w:spacing w:after="120"/>
    </w:pPr>
    <w:rPr>
      <w:rFonts w:ascii="Angsana New" w:eastAsia="Cordia New" w:hAnsi="Angsana New"/>
      <w:sz w:val="16"/>
      <w:szCs w:val="18"/>
      <w:lang w:eastAsia="zh-CN"/>
    </w:rPr>
  </w:style>
  <w:style w:type="paragraph" w:styleId="21">
    <w:name w:val="Body Text Indent 2"/>
    <w:basedOn w:val="a"/>
    <w:rsid w:val="008958E8"/>
    <w:pPr>
      <w:spacing w:after="120" w:line="480" w:lineRule="auto"/>
      <w:ind w:left="283"/>
    </w:pPr>
    <w:rPr>
      <w:rFonts w:ascii="Angsana New" w:eastAsia="Cordia New" w:hAnsi="Angsana New"/>
      <w:sz w:val="32"/>
      <w:szCs w:val="37"/>
      <w:lang w:eastAsia="zh-CN"/>
    </w:rPr>
  </w:style>
  <w:style w:type="paragraph" w:styleId="ab">
    <w:name w:val="Body Text Indent"/>
    <w:basedOn w:val="a"/>
    <w:rsid w:val="008958E8"/>
    <w:pPr>
      <w:spacing w:after="120"/>
      <w:ind w:left="283"/>
    </w:pPr>
    <w:rPr>
      <w:rFonts w:ascii="Angsana New" w:eastAsia="Cordia New" w:hAnsi="Angsana New"/>
      <w:sz w:val="32"/>
      <w:szCs w:val="37"/>
      <w:lang w:eastAsia="zh-CN"/>
    </w:rPr>
  </w:style>
  <w:style w:type="character" w:customStyle="1" w:styleId="70">
    <w:name w:val="หัวเรื่อง 7 อักขระ"/>
    <w:link w:val="7"/>
    <w:semiHidden/>
    <w:rsid w:val="00062026"/>
    <w:rPr>
      <w:rFonts w:ascii="Calibri" w:eastAsia="Times New Roman" w:hAnsi="Calibri" w:cs="Cordia New"/>
      <w:sz w:val="24"/>
      <w:szCs w:val="30"/>
    </w:rPr>
  </w:style>
  <w:style w:type="character" w:customStyle="1" w:styleId="10">
    <w:name w:val="หัวเรื่อง 1 อักขระ"/>
    <w:link w:val="1"/>
    <w:rsid w:val="00A119A1"/>
    <w:rPr>
      <w:rFonts w:ascii="EucrosiaUPC" w:eastAsia="Cordia New" w:hAnsi="EucrosiaUPC" w:cs="EucrosiaUPC"/>
      <w:sz w:val="32"/>
      <w:szCs w:val="32"/>
    </w:rPr>
  </w:style>
  <w:style w:type="character" w:customStyle="1" w:styleId="a8">
    <w:name w:val="ท้ายกระดาษ อักขระ"/>
    <w:link w:val="a7"/>
    <w:uiPriority w:val="99"/>
    <w:rsid w:val="0009667F"/>
    <w:rPr>
      <w:sz w:val="24"/>
      <w:szCs w:val="28"/>
    </w:rPr>
  </w:style>
  <w:style w:type="paragraph" w:styleId="ac">
    <w:name w:val="Balloon Text"/>
    <w:basedOn w:val="a"/>
    <w:link w:val="ad"/>
    <w:rsid w:val="00CB2C23"/>
    <w:rPr>
      <w:rFonts w:ascii="Leelawadee" w:hAnsi="Leelawadee"/>
      <w:sz w:val="18"/>
      <w:szCs w:val="22"/>
    </w:rPr>
  </w:style>
  <w:style w:type="character" w:customStyle="1" w:styleId="ad">
    <w:name w:val="ข้อความบอลลูน อักขระ"/>
    <w:link w:val="ac"/>
    <w:rsid w:val="00CB2C23"/>
    <w:rPr>
      <w:rFonts w:ascii="Leelawadee" w:hAnsi="Leelawadee"/>
      <w:sz w:val="18"/>
      <w:szCs w:val="22"/>
    </w:rPr>
  </w:style>
  <w:style w:type="character" w:customStyle="1" w:styleId="a4">
    <w:name w:val="หัวกระดาษ อักขระ"/>
    <w:aliases w:val=" อักขระ อักขระ"/>
    <w:link w:val="a3"/>
    <w:uiPriority w:val="99"/>
    <w:rsid w:val="00B64BC5"/>
    <w:rPr>
      <w:sz w:val="24"/>
      <w:szCs w:val="28"/>
    </w:rPr>
  </w:style>
  <w:style w:type="paragraph" w:styleId="ae">
    <w:name w:val="List Paragraph"/>
    <w:basedOn w:val="a"/>
    <w:uiPriority w:val="63"/>
    <w:qFormat/>
    <w:rsid w:val="00740F89"/>
    <w:pPr>
      <w:ind w:left="720"/>
      <w:contextualSpacing/>
    </w:pPr>
  </w:style>
  <w:style w:type="paragraph" w:customStyle="1" w:styleId="Default">
    <w:name w:val="Default"/>
    <w:rsid w:val="00AD0A6A"/>
    <w:pPr>
      <w:autoSpaceDE w:val="0"/>
      <w:autoSpaceDN w:val="0"/>
      <w:adjustRightInd w:val="0"/>
    </w:pPr>
    <w:rPr>
      <w:rFonts w:ascii="Cordia New" w:eastAsia="SimSun" w:hAnsi="Cordia New" w:cs="Cordia New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79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2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7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ama\Desktop\&#3617;&#3588;&#3629;%203%205\&#3648;&#3607;&#3629;&#3617;%202\6_0317512_&#3585;&#3634;&#3619;&#3623;&#3636;&#3592;&#3633;&#3618;&#3607;&#3634;&#3591;&#3648;&#3607;&#3588;&#3650;&#3609;&#3650;&#3621;&#3618;&#3637;&#3649;&#3621;&#3632;&#3626;&#3639;&#3656;&#3629;&#3626;&#3634;&#3619;&#3585;&#3634;&#3619;&#3624;&#3638;&#3585;&#3625;&#3634;\tqf%205_0317512%20&#3648;&#3607;&#3629;&#3617;%202%202561.dot" TargetMode="Externa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74404C-4E96-4914-BAB3-EA36EACD8D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tqf 5_0317512 เทอม 2 2561.dot</Template>
  <TotalTime>34</TotalTime>
  <Pages>9</Pages>
  <Words>1117</Words>
  <Characters>6371</Characters>
  <Application>Microsoft Office Word</Application>
  <DocSecurity>0</DocSecurity>
  <Lines>53</Lines>
  <Paragraphs>14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Template หลักสูตรระดับปริญญาตรี</vt:lpstr>
      <vt:lpstr>Template หลักสูตรระดับปริญญาตรี</vt:lpstr>
    </vt:vector>
  </TitlesOfParts>
  <Company>Computer Thailand</Company>
  <LinksUpToDate>false</LinksUpToDate>
  <CharactersWithSpaces>7474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หลักสูตรระดับปริญญาตรี</dc:title>
  <dc:creator>Chintana Kasinant</dc:creator>
  <cp:lastModifiedBy>Chatchawan</cp:lastModifiedBy>
  <cp:revision>6</cp:revision>
  <cp:lastPrinted>2016-10-31T10:33:00Z</cp:lastPrinted>
  <dcterms:created xsi:type="dcterms:W3CDTF">2020-01-11T04:38:00Z</dcterms:created>
  <dcterms:modified xsi:type="dcterms:W3CDTF">2020-01-11T13:08:00Z</dcterms:modified>
</cp:coreProperties>
</file>